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5C5" w:rsidRPr="00B7408B" w:rsidRDefault="002755C5" w:rsidP="002755C5">
      <w:pPr>
        <w:spacing w:before="100" w:beforeAutospacing="1" w:after="100" w:afterAutospacing="1" w:line="240" w:lineRule="auto"/>
        <w:outlineLvl w:val="2"/>
        <w:rPr>
          <w:rFonts w:eastAsia="Calibri" w:cstheme="minorHAnsi"/>
          <w:b/>
          <w:sz w:val="28"/>
          <w:szCs w:val="28"/>
          <w:u w:val="single"/>
        </w:rPr>
      </w:pPr>
      <w:bookmarkStart w:id="0" w:name="_GoBack"/>
      <w:bookmarkEnd w:id="0"/>
      <w:r w:rsidRPr="00B7408B">
        <w:rPr>
          <w:rFonts w:eastAsia="Calibri" w:cstheme="minorHAnsi"/>
          <w:b/>
          <w:sz w:val="28"/>
          <w:szCs w:val="28"/>
          <w:u w:val="single"/>
        </w:rPr>
        <w:t>Progression document in Geography KS2</w:t>
      </w:r>
    </w:p>
    <w:p w:rsidR="002755C5" w:rsidRPr="003736A0" w:rsidRDefault="003736A0" w:rsidP="002755C5">
      <w:pPr>
        <w:spacing w:before="100" w:beforeAutospacing="1" w:after="100" w:afterAutospacing="1" w:line="240" w:lineRule="auto"/>
        <w:outlineLvl w:val="2"/>
        <w:rPr>
          <w:rFonts w:eastAsia="Calibri" w:cstheme="minorHAnsi"/>
          <w:b/>
          <w:sz w:val="28"/>
          <w:szCs w:val="28"/>
          <w:highlight w:val="yellow"/>
        </w:rPr>
      </w:pPr>
      <w:r w:rsidRPr="003736A0">
        <w:rPr>
          <w:rFonts w:eastAsia="Calibri" w:cstheme="minorHAnsi"/>
          <w:b/>
          <w:sz w:val="28"/>
          <w:szCs w:val="28"/>
          <w:highlight w:val="red"/>
        </w:rPr>
        <w:t>Golden Threads- Trade, Settlement, Community-Church, Power, Invasion</w:t>
      </w:r>
      <w:r>
        <w:rPr>
          <w:rFonts w:eastAsia="Calibri" w:cstheme="minorHAnsi"/>
          <w:b/>
          <w:sz w:val="28"/>
          <w:szCs w:val="28"/>
          <w:highlight w:val="yellow"/>
        </w:rPr>
        <w:br/>
      </w:r>
      <w:r w:rsidR="002755C5" w:rsidRPr="00B7408B">
        <w:rPr>
          <w:rFonts w:eastAsia="Calibri" w:cstheme="minorHAnsi"/>
          <w:b/>
          <w:sz w:val="28"/>
          <w:szCs w:val="28"/>
          <w:highlight w:val="yellow"/>
        </w:rPr>
        <w:t>Substantive Knowledge- What the children need to know at the of the year</w:t>
      </w:r>
      <w:r w:rsidR="002755C5" w:rsidRPr="00B7408B">
        <w:rPr>
          <w:rFonts w:eastAsia="Calibri" w:cstheme="minorHAnsi"/>
          <w:b/>
          <w:sz w:val="28"/>
          <w:szCs w:val="28"/>
        </w:rPr>
        <w:br/>
      </w:r>
      <w:r w:rsidR="002755C5" w:rsidRPr="00B7408B">
        <w:rPr>
          <w:rFonts w:eastAsia="Calibri" w:cstheme="minorHAnsi"/>
          <w:b/>
          <w:sz w:val="28"/>
          <w:szCs w:val="28"/>
          <w:highlight w:val="magenta"/>
        </w:rPr>
        <w:t>Procedural Knowledge- Knowing how to do something that can be done/skills</w:t>
      </w:r>
      <w:r w:rsidR="002755C5" w:rsidRPr="00B7408B">
        <w:rPr>
          <w:rFonts w:eastAsia="Calibri" w:cstheme="minorHAnsi"/>
          <w:b/>
          <w:sz w:val="28"/>
          <w:szCs w:val="28"/>
        </w:rPr>
        <w:br/>
      </w:r>
      <w:r w:rsidR="002755C5" w:rsidRPr="00B7408B">
        <w:rPr>
          <w:rFonts w:eastAsia="Calibri" w:cstheme="minorHAnsi"/>
          <w:b/>
          <w:sz w:val="28"/>
          <w:szCs w:val="28"/>
          <w:highlight w:val="green"/>
        </w:rPr>
        <w:t>Second order concepts- this considers how geographical knowledge originates and is revised. It is through disciplinary knowledge that children gradually become more expert by thinking like a geographer.</w:t>
      </w:r>
      <w:r w:rsidR="00B66C9E">
        <w:rPr>
          <w:rFonts w:eastAsia="Calibri" w:cstheme="minorHAnsi"/>
          <w:b/>
          <w:sz w:val="28"/>
          <w:szCs w:val="28"/>
        </w:rPr>
        <w:br/>
      </w:r>
      <w:r w:rsidR="002755C5" w:rsidRPr="00B7408B">
        <w:rPr>
          <w:rFonts w:eastAsia="Calibri" w:cstheme="minorHAnsi"/>
          <w:b/>
          <w:sz w:val="28"/>
          <w:szCs w:val="28"/>
          <w:u w:val="single"/>
        </w:rPr>
        <w:t>Second order concepts</w:t>
      </w:r>
      <w:r w:rsidR="00A50EEA" w:rsidRPr="00B7408B">
        <w:rPr>
          <w:rFonts w:eastAsia="Calibri" w:cstheme="minorHAnsi"/>
          <w:b/>
          <w:sz w:val="28"/>
          <w:szCs w:val="28"/>
          <w:u w:val="single"/>
        </w:rPr>
        <w:t xml:space="preserve"> </w:t>
      </w:r>
      <w:r w:rsidR="002755C5" w:rsidRPr="00B7408B">
        <w:rPr>
          <w:rFonts w:eastAsia="Calibri" w:cstheme="minorHAnsi"/>
          <w:b/>
          <w:sz w:val="28"/>
          <w:szCs w:val="28"/>
          <w:u w:val="single"/>
        </w:rPr>
        <w:t>- the knowledge being imparted at any given point</w:t>
      </w:r>
    </w:p>
    <w:tbl>
      <w:tblPr>
        <w:tblStyle w:val="TableGrid"/>
        <w:tblW w:w="14622" w:type="dxa"/>
        <w:tblLook w:val="04A0" w:firstRow="1" w:lastRow="0" w:firstColumn="1" w:lastColumn="0" w:noHBand="0" w:noVBand="1"/>
      </w:tblPr>
      <w:tblGrid>
        <w:gridCol w:w="2924"/>
        <w:gridCol w:w="2924"/>
        <w:gridCol w:w="2924"/>
        <w:gridCol w:w="2924"/>
        <w:gridCol w:w="2926"/>
      </w:tblGrid>
      <w:tr w:rsidR="002755C5" w:rsidRPr="00B7408B" w:rsidTr="001C2A2D">
        <w:trPr>
          <w:trHeight w:val="856"/>
        </w:trPr>
        <w:tc>
          <w:tcPr>
            <w:tcW w:w="2924" w:type="dxa"/>
            <w:shd w:val="clear" w:color="auto" w:fill="92D050"/>
          </w:tcPr>
          <w:p w:rsidR="002755C5" w:rsidRPr="00B7408B" w:rsidRDefault="002755C5" w:rsidP="001C2A2D">
            <w:pPr>
              <w:spacing w:before="100" w:beforeAutospacing="1" w:after="100" w:afterAutospacing="1"/>
              <w:outlineLvl w:val="2"/>
              <w:rPr>
                <w:rFonts w:eastAsia="Calibri" w:cstheme="minorHAnsi"/>
                <w:b/>
                <w:sz w:val="28"/>
                <w:szCs w:val="28"/>
                <w:u w:val="single"/>
              </w:rPr>
            </w:pPr>
            <w:r w:rsidRPr="00B7408B">
              <w:rPr>
                <w:rFonts w:eastAsia="Calibri" w:cstheme="minorHAnsi"/>
                <w:b/>
                <w:sz w:val="28"/>
                <w:szCs w:val="28"/>
                <w:u w:val="single"/>
              </w:rPr>
              <w:t>Place, Scale and Space</w:t>
            </w:r>
            <w:r w:rsidRPr="00B7408B">
              <w:rPr>
                <w:rFonts w:eastAsia="Calibri" w:cstheme="minorHAnsi"/>
                <w:b/>
                <w:sz w:val="28"/>
                <w:szCs w:val="28"/>
                <w:u w:val="single"/>
              </w:rPr>
              <w:br/>
            </w:r>
            <w:r w:rsidRPr="00B7408B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03EED4B1" wp14:editId="7C622D4A">
                  <wp:extent cx="749300" cy="811170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973" cy="847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4" w:type="dxa"/>
            <w:shd w:val="clear" w:color="auto" w:fill="92D050"/>
          </w:tcPr>
          <w:p w:rsidR="002755C5" w:rsidRPr="00B7408B" w:rsidRDefault="002755C5" w:rsidP="001C2A2D">
            <w:pPr>
              <w:spacing w:before="100" w:beforeAutospacing="1" w:after="100" w:afterAutospacing="1"/>
              <w:outlineLvl w:val="2"/>
              <w:rPr>
                <w:rFonts w:eastAsia="Calibri" w:cstheme="minorHAnsi"/>
                <w:b/>
                <w:sz w:val="28"/>
                <w:szCs w:val="28"/>
                <w:u w:val="single"/>
              </w:rPr>
            </w:pPr>
            <w:r w:rsidRPr="00B7408B">
              <w:rPr>
                <w:rFonts w:eastAsia="Calibri" w:cstheme="minorHAnsi"/>
                <w:b/>
                <w:sz w:val="28"/>
                <w:szCs w:val="28"/>
                <w:u w:val="single"/>
              </w:rPr>
              <w:t>Environment (physical and human processes)</w:t>
            </w:r>
            <w:r w:rsidRPr="00B7408B">
              <w:rPr>
                <w:rFonts w:eastAsia="Calibri" w:cstheme="minorHAnsi"/>
                <w:b/>
                <w:sz w:val="28"/>
                <w:szCs w:val="28"/>
                <w:u w:val="single"/>
              </w:rPr>
              <w:br/>
            </w:r>
            <w:r w:rsidRPr="00B7408B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5D70696A" wp14:editId="3C88F953">
                  <wp:extent cx="667715" cy="6731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859" cy="72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408B">
              <w:rPr>
                <w:rFonts w:eastAsia="Calibri" w:cstheme="minorHAnsi"/>
                <w:b/>
                <w:sz w:val="28"/>
                <w:szCs w:val="28"/>
                <w:u w:val="single"/>
              </w:rPr>
              <w:br/>
            </w:r>
          </w:p>
        </w:tc>
        <w:tc>
          <w:tcPr>
            <w:tcW w:w="2924" w:type="dxa"/>
            <w:shd w:val="clear" w:color="auto" w:fill="92D050"/>
          </w:tcPr>
          <w:p w:rsidR="002755C5" w:rsidRPr="00B7408B" w:rsidRDefault="002755C5" w:rsidP="001C2A2D">
            <w:pPr>
              <w:spacing w:before="100" w:beforeAutospacing="1" w:after="100" w:afterAutospacing="1"/>
              <w:outlineLvl w:val="2"/>
              <w:rPr>
                <w:rFonts w:eastAsia="Calibri" w:cstheme="minorHAnsi"/>
                <w:b/>
                <w:sz w:val="28"/>
                <w:szCs w:val="28"/>
                <w:u w:val="single"/>
              </w:rPr>
            </w:pPr>
            <w:r w:rsidRPr="00B7408B">
              <w:rPr>
                <w:rFonts w:eastAsia="Calibri" w:cstheme="minorHAnsi"/>
                <w:b/>
                <w:sz w:val="28"/>
                <w:szCs w:val="28"/>
                <w:u w:val="single"/>
              </w:rPr>
              <w:t>Interconnections</w:t>
            </w:r>
            <w:r w:rsidRPr="00B7408B">
              <w:rPr>
                <w:rFonts w:eastAsia="Calibri" w:cstheme="minorHAnsi"/>
                <w:b/>
                <w:sz w:val="28"/>
                <w:szCs w:val="28"/>
                <w:u w:val="single"/>
              </w:rPr>
              <w:br/>
            </w:r>
            <w:r w:rsidRPr="00B7408B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6DD1BB9E" wp14:editId="22178DC4">
                  <wp:extent cx="717550" cy="717550"/>
                  <wp:effectExtent l="0" t="0" r="635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408B">
              <w:rPr>
                <w:rFonts w:eastAsia="Calibri" w:cstheme="minorHAnsi"/>
                <w:b/>
                <w:sz w:val="28"/>
                <w:szCs w:val="28"/>
                <w:u w:val="single"/>
              </w:rPr>
              <w:br/>
            </w:r>
            <w:r w:rsidRPr="00B7408B">
              <w:rPr>
                <w:rFonts w:eastAsia="Calibri" w:cstheme="minorHAnsi"/>
                <w:b/>
                <w:sz w:val="28"/>
                <w:szCs w:val="28"/>
                <w:u w:val="single"/>
              </w:rPr>
              <w:br/>
            </w:r>
          </w:p>
        </w:tc>
        <w:tc>
          <w:tcPr>
            <w:tcW w:w="2924" w:type="dxa"/>
            <w:shd w:val="clear" w:color="auto" w:fill="92D050"/>
          </w:tcPr>
          <w:p w:rsidR="002755C5" w:rsidRPr="00B7408B" w:rsidRDefault="002755C5" w:rsidP="001C2A2D">
            <w:pPr>
              <w:spacing w:before="100" w:beforeAutospacing="1" w:after="100" w:afterAutospacing="1"/>
              <w:outlineLvl w:val="2"/>
              <w:rPr>
                <w:rFonts w:eastAsia="Calibri" w:cstheme="minorHAnsi"/>
                <w:b/>
                <w:sz w:val="28"/>
                <w:szCs w:val="28"/>
                <w:u w:val="single"/>
              </w:rPr>
            </w:pPr>
            <w:r w:rsidRPr="00B7408B">
              <w:rPr>
                <w:rFonts w:eastAsia="Calibri" w:cstheme="minorHAnsi"/>
                <w:b/>
                <w:sz w:val="28"/>
                <w:szCs w:val="28"/>
                <w:u w:val="single"/>
              </w:rPr>
              <w:t>Environment Impact and sustainability</w:t>
            </w:r>
          </w:p>
          <w:p w:rsidR="002755C5" w:rsidRPr="00B7408B" w:rsidRDefault="002755C5" w:rsidP="001C2A2D">
            <w:pPr>
              <w:spacing w:before="100" w:beforeAutospacing="1" w:after="100" w:afterAutospacing="1"/>
              <w:outlineLvl w:val="2"/>
              <w:rPr>
                <w:rFonts w:eastAsia="Calibri" w:cstheme="minorHAnsi"/>
                <w:b/>
                <w:sz w:val="28"/>
                <w:szCs w:val="28"/>
                <w:u w:val="single"/>
              </w:rPr>
            </w:pPr>
            <w:r w:rsidRPr="00B7408B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7CA66B4C" wp14:editId="176F2D4F">
                  <wp:extent cx="755650" cy="689941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485" cy="713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6" w:type="dxa"/>
            <w:shd w:val="clear" w:color="auto" w:fill="92D050"/>
          </w:tcPr>
          <w:p w:rsidR="002755C5" w:rsidRPr="00B7408B" w:rsidRDefault="002755C5" w:rsidP="001C2A2D">
            <w:pPr>
              <w:spacing w:before="100" w:beforeAutospacing="1" w:after="100" w:afterAutospacing="1"/>
              <w:outlineLvl w:val="2"/>
              <w:rPr>
                <w:rFonts w:eastAsia="Calibri" w:cstheme="minorHAnsi"/>
                <w:b/>
                <w:sz w:val="28"/>
                <w:szCs w:val="28"/>
                <w:u w:val="single"/>
              </w:rPr>
            </w:pPr>
            <w:r w:rsidRPr="00B7408B">
              <w:rPr>
                <w:rFonts w:eastAsia="Calibri" w:cstheme="minorHAnsi"/>
                <w:b/>
                <w:sz w:val="28"/>
                <w:szCs w:val="28"/>
                <w:u w:val="single"/>
              </w:rPr>
              <w:t>Cultural Awareness and Diversity</w:t>
            </w:r>
            <w:r w:rsidRPr="00B7408B">
              <w:rPr>
                <w:rFonts w:eastAsia="Calibri" w:cstheme="minorHAnsi"/>
                <w:b/>
                <w:sz w:val="28"/>
                <w:szCs w:val="28"/>
                <w:u w:val="single"/>
              </w:rPr>
              <w:br/>
            </w:r>
            <w:r w:rsidRPr="00B7408B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1F29FC5A" wp14:editId="28C2DB91">
                  <wp:extent cx="1035256" cy="9715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564" cy="1005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55C5" w:rsidRPr="00B7408B" w:rsidRDefault="002755C5" w:rsidP="001C2A2D">
            <w:pPr>
              <w:spacing w:before="100" w:beforeAutospacing="1" w:after="100" w:afterAutospacing="1"/>
              <w:outlineLvl w:val="2"/>
              <w:rPr>
                <w:rFonts w:eastAsia="Calibri" w:cstheme="minorHAnsi"/>
                <w:b/>
                <w:sz w:val="28"/>
                <w:szCs w:val="28"/>
                <w:u w:val="single"/>
              </w:rPr>
            </w:pPr>
          </w:p>
        </w:tc>
      </w:tr>
    </w:tbl>
    <w:p w:rsidR="00B66C9E" w:rsidRPr="00B66C9E" w:rsidRDefault="00B66C9E" w:rsidP="00B66C9E">
      <w:pPr>
        <w:rPr>
          <w:rFonts w:cstheme="minorHAnsi"/>
          <w:sz w:val="28"/>
          <w:szCs w:val="28"/>
          <w:highlight w:val="cyan"/>
        </w:rPr>
      </w:pPr>
      <w:r w:rsidRPr="00B66C9E">
        <w:rPr>
          <w:rFonts w:eastAsia="Calibri" w:cstheme="minorHAnsi"/>
          <w:b/>
          <w:sz w:val="28"/>
          <w:szCs w:val="28"/>
          <w:highlight w:val="cyan"/>
          <w:u w:val="single"/>
        </w:rPr>
        <w:t>Strategies used to develop Disciplinary Knowledge</w:t>
      </w:r>
      <w:r w:rsidRPr="00B66C9E">
        <w:rPr>
          <w:rFonts w:eastAsia="Calibri" w:cstheme="minorHAnsi"/>
          <w:b/>
          <w:sz w:val="28"/>
          <w:szCs w:val="28"/>
          <w:highlight w:val="cyan"/>
          <w:u w:val="single"/>
        </w:rPr>
        <w:br/>
      </w:r>
      <w:r w:rsidRPr="00B66C9E">
        <w:rPr>
          <w:rFonts w:eastAsia="Calibri" w:cstheme="minorHAnsi"/>
          <w:b/>
          <w:sz w:val="28"/>
          <w:szCs w:val="28"/>
          <w:highlight w:val="cyan"/>
          <w:u w:val="single"/>
        </w:rPr>
        <w:br/>
      </w:r>
      <w:r w:rsidRPr="00B66C9E">
        <w:rPr>
          <w:rFonts w:cstheme="minorHAnsi"/>
          <w:sz w:val="28"/>
          <w:szCs w:val="28"/>
          <w:highlight w:val="cyan"/>
        </w:rPr>
        <w:t xml:space="preserve">Pupils develop a more detailed knowledge of their locality, the United Kingdom and the wider world through </w:t>
      </w:r>
      <w:r w:rsidRPr="00B66C9E">
        <w:rPr>
          <w:rFonts w:cstheme="minorHAnsi"/>
          <w:b/>
          <w:bCs/>
          <w:i/>
          <w:sz w:val="28"/>
          <w:szCs w:val="28"/>
          <w:highlight w:val="cyan"/>
          <w:u w:val="single"/>
        </w:rPr>
        <w:t>selecting and synthesising</w:t>
      </w:r>
      <w:r w:rsidRPr="00B66C9E">
        <w:rPr>
          <w:rFonts w:cstheme="minorHAnsi"/>
          <w:b/>
          <w:sz w:val="28"/>
          <w:szCs w:val="28"/>
          <w:highlight w:val="cyan"/>
        </w:rPr>
        <w:t xml:space="preserve"> </w:t>
      </w:r>
      <w:r w:rsidRPr="00B66C9E">
        <w:rPr>
          <w:rFonts w:cstheme="minorHAnsi"/>
          <w:sz w:val="28"/>
          <w:szCs w:val="28"/>
          <w:highlight w:val="cyan"/>
        </w:rPr>
        <w:t>information from a range of sources, using more comp</w:t>
      </w:r>
      <w:r>
        <w:rPr>
          <w:rFonts w:cstheme="minorHAnsi"/>
          <w:sz w:val="28"/>
          <w:szCs w:val="28"/>
          <w:highlight w:val="cyan"/>
        </w:rPr>
        <w:t xml:space="preserve">lex geographical techniques, to </w:t>
      </w:r>
      <w:r w:rsidRPr="00B66C9E">
        <w:rPr>
          <w:rFonts w:cstheme="minorHAnsi"/>
          <w:b/>
          <w:bCs/>
          <w:i/>
          <w:sz w:val="28"/>
          <w:szCs w:val="28"/>
          <w:highlight w:val="cyan"/>
          <w:u w:val="single"/>
        </w:rPr>
        <w:t>explain</w:t>
      </w:r>
      <w:r w:rsidRPr="00B66C9E">
        <w:rPr>
          <w:rFonts w:cstheme="minorHAnsi"/>
          <w:b/>
          <w:bCs/>
          <w:sz w:val="28"/>
          <w:szCs w:val="28"/>
          <w:highlight w:val="cyan"/>
          <w:u w:val="single"/>
        </w:rPr>
        <w:t xml:space="preserve"> </w:t>
      </w:r>
      <w:r w:rsidRPr="00B66C9E">
        <w:rPr>
          <w:rFonts w:cstheme="minorHAnsi"/>
          <w:b/>
          <w:bCs/>
          <w:i/>
          <w:sz w:val="28"/>
          <w:szCs w:val="28"/>
          <w:highlight w:val="cyan"/>
          <w:u w:val="single"/>
        </w:rPr>
        <w:t>through more informed responses</w:t>
      </w:r>
      <w:r w:rsidRPr="00B66C9E">
        <w:rPr>
          <w:rFonts w:cstheme="minorHAnsi"/>
          <w:sz w:val="28"/>
          <w:szCs w:val="28"/>
          <w:highlight w:val="cyan"/>
        </w:rPr>
        <w:t xml:space="preserve"> the physical and human features they </w:t>
      </w:r>
      <w:r w:rsidRPr="00B66C9E">
        <w:rPr>
          <w:rFonts w:cstheme="minorHAnsi"/>
          <w:b/>
          <w:bCs/>
          <w:i/>
          <w:sz w:val="28"/>
          <w:szCs w:val="28"/>
          <w:highlight w:val="cyan"/>
          <w:u w:val="single"/>
        </w:rPr>
        <w:t>observe</w:t>
      </w:r>
      <w:r w:rsidRPr="00B66C9E">
        <w:rPr>
          <w:rFonts w:cstheme="minorHAnsi"/>
          <w:sz w:val="28"/>
          <w:szCs w:val="28"/>
          <w:highlight w:val="cyan"/>
        </w:rPr>
        <w:t xml:space="preserve"> and the interaction of people with them, </w:t>
      </w:r>
      <w:r w:rsidRPr="00B66C9E">
        <w:rPr>
          <w:rFonts w:cstheme="minorHAnsi"/>
          <w:b/>
          <w:bCs/>
          <w:sz w:val="28"/>
          <w:szCs w:val="28"/>
          <w:highlight w:val="cyan"/>
          <w:u w:val="single"/>
        </w:rPr>
        <w:t>using more sophisticated subject-specific vocabulary</w:t>
      </w:r>
    </w:p>
    <w:p w:rsidR="002755C5" w:rsidRDefault="002755C5" w:rsidP="002755C5">
      <w:pPr>
        <w:spacing w:before="100" w:beforeAutospacing="1" w:after="100" w:afterAutospacing="1" w:line="240" w:lineRule="auto"/>
        <w:outlineLvl w:val="2"/>
        <w:rPr>
          <w:rFonts w:ascii="NTPreCursivefk" w:eastAsia="Calibri" w:hAnsi="NTPreCursivefk" w:cs="Times New Roman"/>
          <w:b/>
          <w:sz w:val="28"/>
          <w:szCs w:val="28"/>
          <w:u w:val="single"/>
        </w:rPr>
      </w:pPr>
    </w:p>
    <w:p w:rsidR="00A41FAC" w:rsidRDefault="00A41FAC" w:rsidP="00A41FAC">
      <w:pPr>
        <w:spacing w:before="100" w:beforeAutospacing="1" w:after="100" w:afterAutospacing="1" w:line="240" w:lineRule="auto"/>
        <w:outlineLvl w:val="2"/>
        <w:rPr>
          <w:rFonts w:ascii="XCCW Joined 1a" w:eastAsia="Calibri" w:hAnsi="XCCW Joined 1a" w:cs="Times New Roman"/>
          <w:b/>
          <w:u w:val="single"/>
        </w:rPr>
      </w:pPr>
    </w:p>
    <w:p w:rsidR="002755C5" w:rsidRDefault="002755C5" w:rsidP="00A41FAC">
      <w:pPr>
        <w:spacing w:before="100" w:beforeAutospacing="1" w:after="100" w:afterAutospacing="1" w:line="240" w:lineRule="auto"/>
        <w:outlineLvl w:val="2"/>
        <w:rPr>
          <w:rFonts w:ascii="XCCW Joined 1a" w:eastAsia="Calibri" w:hAnsi="XCCW Joined 1a" w:cs="Times New Roman"/>
          <w:b/>
          <w:u w:val="single"/>
        </w:rPr>
      </w:pPr>
    </w:p>
    <w:p w:rsidR="002755C5" w:rsidRDefault="002755C5" w:rsidP="00A41FAC">
      <w:pPr>
        <w:spacing w:before="100" w:beforeAutospacing="1" w:after="100" w:afterAutospacing="1" w:line="240" w:lineRule="auto"/>
        <w:outlineLvl w:val="2"/>
        <w:rPr>
          <w:rFonts w:ascii="XCCW Joined 1a" w:eastAsia="Calibri" w:hAnsi="XCCW Joined 1a" w:cs="Times New Roman"/>
          <w:b/>
          <w:u w:val="single"/>
        </w:rPr>
      </w:pPr>
    </w:p>
    <w:p w:rsidR="00B7408B" w:rsidRDefault="00B7408B" w:rsidP="00A41FAC">
      <w:pPr>
        <w:spacing w:before="100" w:beforeAutospacing="1" w:after="100" w:afterAutospacing="1" w:line="240" w:lineRule="auto"/>
        <w:outlineLvl w:val="2"/>
        <w:rPr>
          <w:rFonts w:ascii="XCCW Joined 1a" w:eastAsia="Calibri" w:hAnsi="XCCW Joined 1a" w:cs="Times New Roman"/>
          <w:b/>
          <w:u w:val="single"/>
        </w:rPr>
      </w:pPr>
    </w:p>
    <w:p w:rsidR="00B7408B" w:rsidRPr="001B41D3" w:rsidRDefault="00B7408B" w:rsidP="00A41FAC">
      <w:pPr>
        <w:spacing w:before="100" w:beforeAutospacing="1" w:after="100" w:afterAutospacing="1" w:line="240" w:lineRule="auto"/>
        <w:outlineLvl w:val="2"/>
        <w:rPr>
          <w:rFonts w:ascii="XCCW Joined 1a" w:eastAsia="Calibri" w:hAnsi="XCCW Joined 1a" w:cs="Times New Roman"/>
          <w:b/>
          <w:u w:val="single"/>
        </w:rPr>
      </w:pPr>
    </w:p>
    <w:tbl>
      <w:tblPr>
        <w:tblStyle w:val="TableGrid1"/>
        <w:tblW w:w="12754" w:type="dxa"/>
        <w:tblLook w:val="04A0" w:firstRow="1" w:lastRow="0" w:firstColumn="1" w:lastColumn="0" w:noHBand="0" w:noVBand="1"/>
      </w:tblPr>
      <w:tblGrid>
        <w:gridCol w:w="1575"/>
        <w:gridCol w:w="2673"/>
        <w:gridCol w:w="2835"/>
        <w:gridCol w:w="2425"/>
        <w:gridCol w:w="3246"/>
      </w:tblGrid>
      <w:tr w:rsidR="00A41FAC" w:rsidRPr="001B41D3" w:rsidTr="00A41FAC">
        <w:trPr>
          <w:trHeight w:val="295"/>
        </w:trPr>
        <w:tc>
          <w:tcPr>
            <w:tcW w:w="1575" w:type="dxa"/>
            <w:shd w:val="clear" w:color="auto" w:fill="00B0F0"/>
          </w:tcPr>
          <w:p w:rsidR="00A41FAC" w:rsidRPr="00B7408B" w:rsidRDefault="006D27E2" w:rsidP="00E86C0C">
            <w:pPr>
              <w:jc w:val="center"/>
              <w:rPr>
                <w:rFonts w:eastAsia="Calibri" w:cstheme="minorHAnsi"/>
                <w:b/>
                <w:sz w:val="28"/>
                <w:szCs w:val="28"/>
              </w:rPr>
            </w:pPr>
            <w:r w:rsidRPr="00B7408B">
              <w:rPr>
                <w:rFonts w:eastAsia="Calibri" w:cstheme="minorHAnsi"/>
                <w:b/>
                <w:sz w:val="28"/>
                <w:szCs w:val="28"/>
              </w:rPr>
              <w:t>NC subject content</w:t>
            </w:r>
          </w:p>
        </w:tc>
        <w:tc>
          <w:tcPr>
            <w:tcW w:w="2673" w:type="dxa"/>
            <w:shd w:val="clear" w:color="auto" w:fill="00B0F0"/>
          </w:tcPr>
          <w:p w:rsidR="00A41FAC" w:rsidRPr="00B7408B" w:rsidRDefault="00A41FAC" w:rsidP="00E86C0C">
            <w:pPr>
              <w:jc w:val="center"/>
              <w:rPr>
                <w:rFonts w:eastAsia="Calibri" w:cstheme="minorHAnsi"/>
                <w:b/>
              </w:rPr>
            </w:pPr>
            <w:r w:rsidRPr="00B7408B">
              <w:rPr>
                <w:rFonts w:eastAsia="Calibri" w:cstheme="minorHAnsi"/>
                <w:b/>
              </w:rPr>
              <w:t>Year 3</w:t>
            </w:r>
          </w:p>
        </w:tc>
        <w:tc>
          <w:tcPr>
            <w:tcW w:w="2835" w:type="dxa"/>
            <w:shd w:val="clear" w:color="auto" w:fill="00B0F0"/>
          </w:tcPr>
          <w:p w:rsidR="00A41FAC" w:rsidRPr="00B7408B" w:rsidRDefault="00A41FAC" w:rsidP="00E86C0C">
            <w:pPr>
              <w:jc w:val="center"/>
              <w:rPr>
                <w:rFonts w:eastAsia="Calibri" w:cstheme="minorHAnsi"/>
                <w:b/>
              </w:rPr>
            </w:pPr>
            <w:r w:rsidRPr="00B7408B">
              <w:rPr>
                <w:rFonts w:eastAsia="Calibri" w:cstheme="minorHAnsi"/>
                <w:b/>
              </w:rPr>
              <w:t xml:space="preserve">Year 4 </w:t>
            </w:r>
          </w:p>
        </w:tc>
        <w:tc>
          <w:tcPr>
            <w:tcW w:w="2425" w:type="dxa"/>
            <w:shd w:val="clear" w:color="auto" w:fill="00B0F0"/>
          </w:tcPr>
          <w:p w:rsidR="00A41FAC" w:rsidRPr="00B7408B" w:rsidRDefault="00A41FAC" w:rsidP="00E86C0C">
            <w:pPr>
              <w:jc w:val="center"/>
              <w:rPr>
                <w:rFonts w:eastAsia="Calibri" w:cstheme="minorHAnsi"/>
                <w:b/>
              </w:rPr>
            </w:pPr>
            <w:r w:rsidRPr="00B7408B">
              <w:rPr>
                <w:rFonts w:eastAsia="Calibri" w:cstheme="minorHAnsi"/>
                <w:b/>
              </w:rPr>
              <w:t>Year 5</w:t>
            </w:r>
          </w:p>
        </w:tc>
        <w:tc>
          <w:tcPr>
            <w:tcW w:w="3246" w:type="dxa"/>
            <w:shd w:val="clear" w:color="auto" w:fill="00B0F0"/>
          </w:tcPr>
          <w:p w:rsidR="00A41FAC" w:rsidRPr="00B7408B" w:rsidRDefault="00A41FAC" w:rsidP="00E86C0C">
            <w:pPr>
              <w:jc w:val="center"/>
              <w:rPr>
                <w:rFonts w:eastAsia="Calibri" w:cstheme="minorHAnsi"/>
                <w:b/>
              </w:rPr>
            </w:pPr>
            <w:r w:rsidRPr="00B7408B">
              <w:rPr>
                <w:rFonts w:eastAsia="Calibri" w:cstheme="minorHAnsi"/>
                <w:b/>
              </w:rPr>
              <w:t>Year 6</w:t>
            </w:r>
          </w:p>
        </w:tc>
      </w:tr>
      <w:tr w:rsidR="00A41FAC" w:rsidRPr="005C184F" w:rsidTr="00A41FAC">
        <w:trPr>
          <w:trHeight w:val="2741"/>
        </w:trPr>
        <w:tc>
          <w:tcPr>
            <w:tcW w:w="1575" w:type="dxa"/>
          </w:tcPr>
          <w:p w:rsidR="00A41FAC" w:rsidRPr="00B7408B" w:rsidRDefault="00A41FAC" w:rsidP="00E86C0C">
            <w:pPr>
              <w:rPr>
                <w:rFonts w:eastAsia="Calibri" w:cstheme="minorHAnsi"/>
                <w:b/>
                <w:sz w:val="28"/>
                <w:szCs w:val="28"/>
              </w:rPr>
            </w:pPr>
            <w:r w:rsidRPr="00B7408B">
              <w:rPr>
                <w:rFonts w:eastAsia="Calibri" w:cstheme="minorHAnsi"/>
                <w:b/>
                <w:sz w:val="28"/>
                <w:szCs w:val="28"/>
              </w:rPr>
              <w:t>Place and Locational</w:t>
            </w:r>
          </w:p>
          <w:p w:rsidR="00A41FAC" w:rsidRPr="00B7408B" w:rsidRDefault="00A41FAC" w:rsidP="00E86C0C">
            <w:pPr>
              <w:rPr>
                <w:rFonts w:eastAsia="Calibri" w:cstheme="minorHAnsi"/>
                <w:b/>
                <w:sz w:val="28"/>
                <w:szCs w:val="28"/>
              </w:rPr>
            </w:pPr>
            <w:r w:rsidRPr="00B7408B">
              <w:rPr>
                <w:rFonts w:eastAsia="Calibri" w:cstheme="minorHAnsi"/>
                <w:b/>
                <w:sz w:val="28"/>
                <w:szCs w:val="28"/>
              </w:rPr>
              <w:t>Knowledge</w:t>
            </w:r>
          </w:p>
        </w:tc>
        <w:tc>
          <w:tcPr>
            <w:tcW w:w="2673" w:type="dxa"/>
          </w:tcPr>
          <w:p w:rsidR="00A41FAC" w:rsidRPr="00B7408B" w:rsidRDefault="00A41FAC" w:rsidP="00A41FAC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B7408B">
              <w:rPr>
                <w:rFonts w:cstheme="minorHAnsi"/>
                <w:sz w:val="16"/>
                <w:szCs w:val="16"/>
                <w:highlight w:val="yellow"/>
              </w:rPr>
              <w:t>Name and locate several countries in Europe including France, Germany, Spain and Italy.</w:t>
            </w:r>
            <w:r w:rsidR="002755C5" w:rsidRPr="00B7408B">
              <w:rPr>
                <w:rFonts w:cstheme="minorHAnsi"/>
                <w:noProof/>
                <w:lang w:eastAsia="en-GB"/>
              </w:rPr>
              <w:t xml:space="preserve"> </w:t>
            </w:r>
            <w:r w:rsidR="002755C5" w:rsidRPr="00B7408B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6C8F15BE" wp14:editId="4841FDE7">
                  <wp:extent cx="260350" cy="281847"/>
                  <wp:effectExtent l="0" t="0" r="6350" b="444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462" cy="29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7408B" w:rsidRPr="00B7408B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4F9450C3" wp14:editId="07EB2B26">
                  <wp:extent cx="371945" cy="349057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97250" cy="372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1FAC" w:rsidRPr="00B7408B" w:rsidRDefault="00A41FAC" w:rsidP="00A41FAC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B7408B">
              <w:rPr>
                <w:rFonts w:cstheme="minorHAnsi"/>
                <w:sz w:val="16"/>
                <w:szCs w:val="16"/>
                <w:highlight w:val="yellow"/>
              </w:rPr>
              <w:br/>
              <w:t xml:space="preserve">Identify capital cities of Europe. Would this go in 4? </w:t>
            </w:r>
            <w:r w:rsidR="002755C5" w:rsidRPr="00B7408B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6C8F15BE" wp14:editId="4841FDE7">
                  <wp:extent cx="260350" cy="281847"/>
                  <wp:effectExtent l="0" t="0" r="6350" b="444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462" cy="29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1FAC" w:rsidRPr="00B7408B" w:rsidRDefault="00A41FAC" w:rsidP="00A41FAC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B7408B">
              <w:rPr>
                <w:rFonts w:cstheme="minorHAnsi"/>
                <w:sz w:val="16"/>
                <w:szCs w:val="16"/>
                <w:highlight w:val="yellow"/>
              </w:rPr>
              <w:br/>
              <w:t xml:space="preserve">Identify countries first then capitals? </w:t>
            </w:r>
            <w:r w:rsidR="002755C5" w:rsidRPr="00B7408B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6C8F15BE" wp14:editId="4841FDE7">
                  <wp:extent cx="260350" cy="281847"/>
                  <wp:effectExtent l="0" t="0" r="6350" b="444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462" cy="29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7408B" w:rsidRPr="00B7408B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4F9450C3" wp14:editId="07EB2B26">
                  <wp:extent cx="263683" cy="247457"/>
                  <wp:effectExtent l="0" t="0" r="3175" b="635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086" cy="260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1FAC" w:rsidRPr="00B7408B" w:rsidRDefault="00A41FAC" w:rsidP="00A41FAC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B7408B">
              <w:rPr>
                <w:rFonts w:cstheme="minorHAnsi"/>
                <w:sz w:val="16"/>
                <w:szCs w:val="16"/>
                <w:highlight w:val="yellow"/>
              </w:rPr>
              <w:br/>
              <w:t xml:space="preserve">Name different cities of the UK and the human and physical characteristics. Identify and locate highest mountains/volcanoes in the world. </w:t>
            </w:r>
            <w:r w:rsidR="002755C5" w:rsidRPr="00B7408B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6C8F15BE" wp14:editId="4841FDE7">
                  <wp:extent cx="260350" cy="281847"/>
                  <wp:effectExtent l="0" t="0" r="6350" b="444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462" cy="29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1FAC" w:rsidRPr="00B7408B" w:rsidRDefault="00A41FAC" w:rsidP="00A41FAC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B7408B">
              <w:rPr>
                <w:rFonts w:cstheme="minorHAnsi"/>
                <w:sz w:val="16"/>
                <w:szCs w:val="16"/>
                <w:highlight w:val="yellow"/>
              </w:rPr>
              <w:br/>
              <w:t>Compare with UK?</w:t>
            </w:r>
            <w:r w:rsidRPr="00B7408B">
              <w:rPr>
                <w:rFonts w:cstheme="minorHAnsi"/>
                <w:sz w:val="16"/>
                <w:szCs w:val="16"/>
                <w:highlight w:val="yellow"/>
              </w:rPr>
              <w:br/>
            </w:r>
          </w:p>
          <w:p w:rsidR="00A41FAC" w:rsidRPr="00B7408B" w:rsidRDefault="00A41FAC" w:rsidP="00A41FAC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B7408B">
              <w:rPr>
                <w:rFonts w:cstheme="minorHAnsi"/>
                <w:sz w:val="16"/>
                <w:szCs w:val="16"/>
                <w:highlight w:val="yellow"/>
              </w:rPr>
              <w:lastRenderedPageBreak/>
              <w:t>Locate north and south Americas</w:t>
            </w:r>
            <w:r w:rsidR="002755C5" w:rsidRPr="00B7408B">
              <w:rPr>
                <w:rFonts w:cstheme="minorHAnsi"/>
                <w:sz w:val="16"/>
                <w:szCs w:val="16"/>
                <w:highlight w:val="yellow"/>
              </w:rPr>
              <w:br/>
            </w:r>
            <w:r w:rsidR="002755C5" w:rsidRPr="00B7408B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447D2531" wp14:editId="10089B9A">
                  <wp:extent cx="260350" cy="281847"/>
                  <wp:effectExtent l="0" t="0" r="635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462" cy="29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B41D3" w:rsidRPr="00B7408B" w:rsidRDefault="001B41D3" w:rsidP="00E86C0C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  <w:p w:rsidR="001B41D3" w:rsidRPr="00B7408B" w:rsidRDefault="001B41D3" w:rsidP="00E86C0C">
            <w:pPr>
              <w:rPr>
                <w:rFonts w:eastAsia="Calibri"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</w:tcPr>
          <w:p w:rsidR="00A41FAC" w:rsidRPr="00B7408B" w:rsidRDefault="00A41FAC" w:rsidP="00E86C0C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B7408B">
              <w:rPr>
                <w:rFonts w:cstheme="minorHAnsi"/>
                <w:sz w:val="16"/>
                <w:szCs w:val="16"/>
                <w:highlight w:val="yellow"/>
              </w:rPr>
              <w:lastRenderedPageBreak/>
              <w:t xml:space="preserve">On a world map, locate areas of similar environmental regions, either desert, rainforest or temperate regions (habitats link). </w:t>
            </w:r>
            <w:r w:rsidR="002755C5" w:rsidRPr="00B7408B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7ADEE16E" wp14:editId="537B406E">
                  <wp:extent cx="260350" cy="281847"/>
                  <wp:effectExtent l="0" t="0" r="6350" b="444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462" cy="29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755C5" w:rsidRPr="00B7408B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5FD0A84C" wp14:editId="62D554A8">
                  <wp:extent cx="285750" cy="288055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564" cy="314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755C5" w:rsidRPr="00B7408B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60C58EDA" wp14:editId="160623CE">
                  <wp:extent cx="273050" cy="27305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7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1FAC" w:rsidRPr="00B7408B" w:rsidRDefault="00A41FAC" w:rsidP="00E86C0C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  <w:p w:rsidR="00A41FAC" w:rsidRPr="00B7408B" w:rsidRDefault="00A41FAC" w:rsidP="00E86C0C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B7408B">
              <w:rPr>
                <w:rFonts w:cstheme="minorHAnsi"/>
                <w:sz w:val="16"/>
                <w:szCs w:val="16"/>
                <w:highlight w:val="yellow"/>
              </w:rPr>
              <w:t>Locate and name the main counties and cities in England. Locate and name the main counties and cities in/around Stockport</w:t>
            </w:r>
            <w:r w:rsidR="002755C5" w:rsidRPr="00B7408B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7ADEE16E" wp14:editId="537B406E">
                  <wp:extent cx="260350" cy="281847"/>
                  <wp:effectExtent l="0" t="0" r="6350" b="444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462" cy="29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7408B" w:rsidRPr="00B7408B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3FB67280" wp14:editId="55536E38">
                  <wp:extent cx="273050" cy="27305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7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1FAC" w:rsidRPr="00B7408B" w:rsidRDefault="00A41FAC" w:rsidP="00E86C0C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  <w:p w:rsidR="00A41FAC" w:rsidRPr="00B7408B" w:rsidRDefault="00A41FAC" w:rsidP="00E86C0C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  <w:p w:rsidR="00A41FAC" w:rsidRPr="00B7408B" w:rsidRDefault="00A41FAC" w:rsidP="00E86C0C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B7408B">
              <w:rPr>
                <w:rFonts w:cstheme="minorHAnsi"/>
                <w:sz w:val="16"/>
                <w:szCs w:val="16"/>
                <w:highlight w:val="yellow"/>
              </w:rPr>
              <w:t xml:space="preserve">Identify the position and significance of Equator, N. and S. Hemisphere, Tropics of Cancer and Capricorn. </w:t>
            </w:r>
            <w:r w:rsidR="002755C5" w:rsidRPr="00B7408B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7ADEE16E" wp14:editId="537B406E">
                  <wp:extent cx="260350" cy="281847"/>
                  <wp:effectExtent l="0" t="0" r="6350" b="444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462" cy="29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1FAC" w:rsidRPr="00B7408B" w:rsidRDefault="00A41FAC" w:rsidP="00E86C0C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  <w:p w:rsidR="00A41FAC" w:rsidRPr="00B7408B" w:rsidRDefault="00A41FAC" w:rsidP="00E86C0C">
            <w:pPr>
              <w:rPr>
                <w:rFonts w:eastAsia="Calibri" w:cstheme="minorHAnsi"/>
                <w:sz w:val="16"/>
                <w:szCs w:val="16"/>
                <w:highlight w:val="yellow"/>
              </w:rPr>
            </w:pPr>
            <w:r w:rsidRPr="00B7408B">
              <w:rPr>
                <w:rFonts w:cstheme="minorHAnsi"/>
                <w:sz w:val="16"/>
                <w:szCs w:val="16"/>
                <w:highlight w:val="yellow"/>
              </w:rPr>
              <w:t>Identify and locate largest deserts in the world.</w:t>
            </w:r>
            <w:r w:rsidR="002755C5" w:rsidRPr="00B7408B">
              <w:rPr>
                <w:rFonts w:cstheme="minorHAnsi"/>
                <w:noProof/>
                <w:lang w:eastAsia="en-GB"/>
              </w:rPr>
              <w:t xml:space="preserve"> </w:t>
            </w:r>
            <w:r w:rsidR="002755C5" w:rsidRPr="00B7408B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7ADEE16E" wp14:editId="537B406E">
                  <wp:extent cx="260350" cy="281847"/>
                  <wp:effectExtent l="0" t="0" r="6350" b="444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462" cy="29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5" w:type="dxa"/>
          </w:tcPr>
          <w:p w:rsidR="00A41FAC" w:rsidRPr="00B7408B" w:rsidRDefault="00A41FAC" w:rsidP="00E86C0C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B7408B">
              <w:rPr>
                <w:rFonts w:cstheme="minorHAnsi"/>
                <w:sz w:val="16"/>
                <w:szCs w:val="16"/>
                <w:highlight w:val="yellow"/>
              </w:rPr>
              <w:t xml:space="preserve">Locate the main countries in Europe and North or South America. Locate and name principal cities. </w:t>
            </w:r>
            <w:r w:rsidRPr="00B7408B">
              <w:rPr>
                <w:rFonts w:cstheme="minorHAnsi"/>
                <w:sz w:val="16"/>
                <w:szCs w:val="16"/>
                <w:highlight w:val="yellow"/>
              </w:rPr>
              <w:br/>
              <w:t xml:space="preserve">Compare 2 different regions in UK rural/urban. </w:t>
            </w:r>
            <w:r w:rsidR="002755C5" w:rsidRPr="00B7408B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7ADEE16E" wp14:editId="537B406E">
                  <wp:extent cx="260350" cy="281847"/>
                  <wp:effectExtent l="0" t="0" r="6350" b="444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462" cy="29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755C5" w:rsidRPr="00B7408B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5FD0A84C" wp14:editId="62D554A8">
                  <wp:extent cx="264237" cy="266368"/>
                  <wp:effectExtent l="0" t="0" r="2540" b="63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459" cy="29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7408B" w:rsidRPr="00B7408B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3FB67280" wp14:editId="55536E38">
                  <wp:extent cx="273050" cy="27305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7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7408B" w:rsidRPr="00B7408B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4F9450C3" wp14:editId="07EB2B26">
                  <wp:extent cx="311150" cy="292003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094" cy="306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1FAC" w:rsidRPr="00B7408B" w:rsidRDefault="00A41FAC" w:rsidP="00E86C0C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  <w:p w:rsidR="00A41FAC" w:rsidRPr="00B7408B" w:rsidRDefault="00A41FAC" w:rsidP="00E86C0C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B7408B">
              <w:rPr>
                <w:rFonts w:cstheme="minorHAnsi"/>
                <w:sz w:val="16"/>
                <w:szCs w:val="16"/>
                <w:highlight w:val="yellow"/>
              </w:rPr>
              <w:t>Names and locate counties of the UK and the human and physical features.</w:t>
            </w:r>
            <w:r w:rsidR="002755C5" w:rsidRPr="00B7408B">
              <w:rPr>
                <w:rFonts w:cstheme="minorHAnsi"/>
                <w:noProof/>
                <w:lang w:eastAsia="en-GB"/>
              </w:rPr>
              <w:t xml:space="preserve"> </w:t>
            </w:r>
            <w:r w:rsidR="002755C5" w:rsidRPr="00B7408B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5FD0A84C" wp14:editId="62D554A8">
                  <wp:extent cx="254000" cy="256049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554" cy="279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755C5" w:rsidRPr="00B7408B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3FD4278E" wp14:editId="48FE489A">
                  <wp:extent cx="260350" cy="281847"/>
                  <wp:effectExtent l="0" t="0" r="6350" b="444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462" cy="29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408B">
              <w:rPr>
                <w:rFonts w:cstheme="minorHAnsi"/>
                <w:sz w:val="16"/>
                <w:szCs w:val="16"/>
                <w:highlight w:val="yellow"/>
              </w:rPr>
              <w:br/>
            </w:r>
          </w:p>
          <w:p w:rsidR="00A41FAC" w:rsidRPr="00B7408B" w:rsidRDefault="00A41FAC" w:rsidP="00E86C0C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B7408B">
              <w:rPr>
                <w:rFonts w:cstheme="minorHAnsi"/>
                <w:sz w:val="16"/>
                <w:szCs w:val="16"/>
                <w:highlight w:val="yellow"/>
              </w:rPr>
              <w:t xml:space="preserve">Identify the position and significance of latitude/longitude and the Greenwich Meridian. </w:t>
            </w:r>
            <w:r w:rsidR="002755C5" w:rsidRPr="00B7408B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7ADEE16E" wp14:editId="537B406E">
                  <wp:extent cx="260350" cy="281847"/>
                  <wp:effectExtent l="0" t="0" r="6350" b="444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462" cy="29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1FAC" w:rsidRPr="00B7408B" w:rsidRDefault="00A41FAC" w:rsidP="00E86C0C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  <w:p w:rsidR="00A41FAC" w:rsidRPr="00B7408B" w:rsidRDefault="00A41FAC" w:rsidP="00E86C0C">
            <w:pPr>
              <w:rPr>
                <w:rFonts w:eastAsia="Calibri" w:cstheme="minorHAnsi"/>
                <w:sz w:val="16"/>
                <w:szCs w:val="16"/>
                <w:highlight w:val="yellow"/>
              </w:rPr>
            </w:pPr>
            <w:r w:rsidRPr="00B7408B">
              <w:rPr>
                <w:rFonts w:cstheme="minorHAnsi"/>
                <w:sz w:val="16"/>
                <w:szCs w:val="16"/>
                <w:highlight w:val="yellow"/>
              </w:rPr>
              <w:t>Linking with science, time zones, night and day</w:t>
            </w:r>
            <w:r w:rsidR="002755C5" w:rsidRPr="00B7408B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7ADEE16E" wp14:editId="537B406E">
                  <wp:extent cx="260350" cy="281847"/>
                  <wp:effectExtent l="0" t="0" r="6350" b="444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462" cy="29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7408B" w:rsidRPr="00B7408B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3FB67280" wp14:editId="55536E38">
                  <wp:extent cx="273050" cy="27305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7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6" w:type="dxa"/>
          </w:tcPr>
          <w:p w:rsidR="00A41FAC" w:rsidRPr="00B7408B" w:rsidRDefault="00A41FAC" w:rsidP="00E86C0C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B7408B">
              <w:rPr>
                <w:rFonts w:cstheme="minorHAnsi"/>
                <w:sz w:val="16"/>
                <w:szCs w:val="16"/>
                <w:highlight w:val="yellow"/>
              </w:rPr>
              <w:t xml:space="preserve">Consolidate longitude and latitude with regards to the placement of countries? </w:t>
            </w:r>
            <w:r w:rsidR="002755C5" w:rsidRPr="00B7408B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5FD0A84C" wp14:editId="62D554A8">
                  <wp:extent cx="251638" cy="253668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18" cy="296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755C5" w:rsidRPr="00B7408B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418116B6" wp14:editId="10510D7A">
                  <wp:extent cx="260350" cy="281847"/>
                  <wp:effectExtent l="0" t="0" r="6350" b="444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462" cy="29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7408B" w:rsidRPr="00B7408B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3FB67280" wp14:editId="55536E38">
                  <wp:extent cx="273050" cy="27305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7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408B">
              <w:rPr>
                <w:rFonts w:cstheme="minorHAnsi"/>
                <w:sz w:val="16"/>
                <w:szCs w:val="16"/>
                <w:highlight w:val="yellow"/>
              </w:rPr>
              <w:br/>
            </w:r>
            <w:r w:rsidRPr="00B7408B">
              <w:rPr>
                <w:rFonts w:cstheme="minorHAnsi"/>
                <w:sz w:val="16"/>
                <w:szCs w:val="16"/>
                <w:highlight w:val="yellow"/>
              </w:rPr>
              <w:br/>
              <w:t xml:space="preserve">Identify their main environmental regions, key physical and human characteristics, and major cities. </w:t>
            </w:r>
            <w:r w:rsidR="002755C5" w:rsidRPr="00B7408B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7ADEE16E" wp14:editId="537B406E">
                  <wp:extent cx="260350" cy="281847"/>
                  <wp:effectExtent l="0" t="0" r="6350" b="444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462" cy="29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755C5" w:rsidRPr="00B7408B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5FD0A84C" wp14:editId="62D554A8">
                  <wp:extent cx="358725" cy="361618"/>
                  <wp:effectExtent l="0" t="0" r="3810" b="63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851" cy="400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7408B" w:rsidRPr="00B7408B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3FB67280" wp14:editId="55536E38">
                  <wp:extent cx="273050" cy="27305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7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7408B" w:rsidRPr="00B7408B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2FAE6352" wp14:editId="50250007">
                  <wp:extent cx="365821" cy="334010"/>
                  <wp:effectExtent l="0" t="0" r="0" b="889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711" cy="351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1FAC" w:rsidRPr="00B7408B" w:rsidRDefault="00A41FAC" w:rsidP="00E86C0C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  <w:p w:rsidR="00A41FAC" w:rsidRPr="00B7408B" w:rsidRDefault="00A41FAC" w:rsidP="00E86C0C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B7408B">
              <w:rPr>
                <w:rFonts w:cstheme="minorHAnsi"/>
                <w:sz w:val="16"/>
                <w:szCs w:val="16"/>
                <w:highlight w:val="yellow"/>
              </w:rPr>
              <w:t xml:space="preserve">Name and locate the key topographical features including coast, features of erosion, hills, mountains and rivers. </w:t>
            </w:r>
          </w:p>
          <w:p w:rsidR="00A41FAC" w:rsidRPr="00B7408B" w:rsidRDefault="002755C5" w:rsidP="00E86C0C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B7408B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7ADEE16E" wp14:editId="537B406E">
                  <wp:extent cx="260350" cy="281847"/>
                  <wp:effectExtent l="0" t="0" r="6350" b="444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462" cy="29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408B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5FD0A84C" wp14:editId="62D554A8">
                  <wp:extent cx="333528" cy="336218"/>
                  <wp:effectExtent l="0" t="0" r="0" b="698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961" cy="378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1FAC" w:rsidRPr="00B7408B" w:rsidRDefault="00A41FAC" w:rsidP="00E86C0C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B7408B">
              <w:rPr>
                <w:rFonts w:cstheme="minorHAnsi"/>
                <w:sz w:val="16"/>
                <w:szCs w:val="16"/>
                <w:highlight w:val="yellow"/>
              </w:rPr>
              <w:t xml:space="preserve">Understand how these features have changed over time. </w:t>
            </w:r>
            <w:r w:rsidR="002755C5" w:rsidRPr="00B7408B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7ADEE16E" wp14:editId="537B406E">
                  <wp:extent cx="260350" cy="281847"/>
                  <wp:effectExtent l="0" t="0" r="6350" b="444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462" cy="29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755C5" w:rsidRPr="00B7408B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5FD0A84C" wp14:editId="62D554A8">
                  <wp:extent cx="196850" cy="198438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300" cy="217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7408B" w:rsidRPr="00B7408B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2FAE6352" wp14:editId="50250007">
                  <wp:extent cx="275409" cy="25146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98522" cy="272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7408B" w:rsidRPr="00B7408B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4F9450C3" wp14:editId="07EB2B26">
                  <wp:extent cx="273050" cy="256248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214" cy="271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1FAC" w:rsidRPr="00B7408B" w:rsidRDefault="00A41FAC" w:rsidP="00E86C0C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  <w:p w:rsidR="00A41FAC" w:rsidRPr="00B7408B" w:rsidRDefault="00A41FAC" w:rsidP="00E86C0C">
            <w:pPr>
              <w:rPr>
                <w:rFonts w:eastAsia="Calibri" w:cstheme="minorHAnsi"/>
                <w:sz w:val="16"/>
                <w:szCs w:val="16"/>
                <w:highlight w:val="yellow"/>
              </w:rPr>
            </w:pPr>
            <w:r w:rsidRPr="00B7408B">
              <w:rPr>
                <w:rFonts w:cstheme="minorHAnsi"/>
                <w:sz w:val="16"/>
                <w:szCs w:val="16"/>
                <w:highlight w:val="yellow"/>
              </w:rPr>
              <w:t>Identify and locate the longest rivers in the world.</w:t>
            </w:r>
            <w:r w:rsidR="002755C5" w:rsidRPr="00B7408B">
              <w:rPr>
                <w:rFonts w:cstheme="minorHAnsi"/>
                <w:noProof/>
                <w:lang w:eastAsia="en-GB"/>
              </w:rPr>
              <w:t xml:space="preserve"> </w:t>
            </w:r>
            <w:r w:rsidR="002755C5" w:rsidRPr="00B7408B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7ADEE16E" wp14:editId="537B406E">
                  <wp:extent cx="260350" cy="281847"/>
                  <wp:effectExtent l="0" t="0" r="6350" b="444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462" cy="29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1FAC" w:rsidRPr="00B7408B" w:rsidTr="00A41FAC">
        <w:trPr>
          <w:trHeight w:val="3831"/>
        </w:trPr>
        <w:tc>
          <w:tcPr>
            <w:tcW w:w="1575" w:type="dxa"/>
          </w:tcPr>
          <w:p w:rsidR="00A41FAC" w:rsidRPr="00B7408B" w:rsidRDefault="00A41FAC" w:rsidP="00E86C0C">
            <w:pPr>
              <w:rPr>
                <w:rFonts w:eastAsia="Calibri" w:cstheme="minorHAnsi"/>
                <w:b/>
                <w:sz w:val="28"/>
                <w:szCs w:val="28"/>
              </w:rPr>
            </w:pPr>
            <w:r w:rsidRPr="00B7408B">
              <w:rPr>
                <w:rFonts w:eastAsia="Calibri" w:cstheme="minorHAnsi"/>
                <w:b/>
                <w:sz w:val="28"/>
                <w:szCs w:val="28"/>
              </w:rPr>
              <w:t>Human and Physical Geography</w:t>
            </w:r>
          </w:p>
        </w:tc>
        <w:tc>
          <w:tcPr>
            <w:tcW w:w="2673" w:type="dxa"/>
          </w:tcPr>
          <w:p w:rsidR="00A41FAC" w:rsidRPr="00B7408B" w:rsidRDefault="00A41FAC" w:rsidP="00E86C0C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B7408B">
              <w:rPr>
                <w:rFonts w:cstheme="minorHAnsi"/>
                <w:sz w:val="16"/>
                <w:szCs w:val="16"/>
                <w:highlight w:val="yellow"/>
              </w:rPr>
              <w:t xml:space="preserve">Describe and understand key aspects of: Brief introduction to Volcanoes and earthquakes linking to Science: rock types. </w:t>
            </w:r>
            <w:r w:rsidR="00B7408B" w:rsidRPr="00B7408B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0F9D639D" wp14:editId="2403406C">
                  <wp:extent cx="196850" cy="198438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130" cy="217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1FAC" w:rsidRPr="00B7408B" w:rsidRDefault="00A41FAC" w:rsidP="00E86C0C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  <w:p w:rsidR="00B7408B" w:rsidRDefault="00A41FAC" w:rsidP="00E86C0C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B7408B">
              <w:rPr>
                <w:rFonts w:cstheme="minorHAnsi"/>
                <w:sz w:val="16"/>
                <w:szCs w:val="16"/>
                <w:highlight w:val="yellow"/>
              </w:rPr>
              <w:t>Physical geography including Volcanoes and earthquakes, looking at plate tectonics and the ring of fire.</w:t>
            </w:r>
          </w:p>
          <w:p w:rsidR="00A41FAC" w:rsidRPr="00B7408B" w:rsidRDefault="00A41FAC" w:rsidP="00E86C0C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B7408B">
              <w:rPr>
                <w:rFonts w:cstheme="minorHAnsi"/>
                <w:sz w:val="16"/>
                <w:szCs w:val="16"/>
                <w:highlight w:val="yellow"/>
              </w:rPr>
              <w:t xml:space="preserve"> </w:t>
            </w:r>
            <w:r w:rsidR="00B7408B" w:rsidRPr="00B7408B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602A15D9" wp14:editId="49951194">
                  <wp:extent cx="196850" cy="198438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130" cy="217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1FAC" w:rsidRPr="00B7408B" w:rsidRDefault="00A41FAC" w:rsidP="00E86C0C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  <w:p w:rsidR="00A41FAC" w:rsidRPr="00B7408B" w:rsidRDefault="00A41FAC" w:rsidP="00E86C0C">
            <w:pPr>
              <w:rPr>
                <w:rFonts w:eastAsia="Calibri" w:cstheme="minorHAnsi"/>
                <w:sz w:val="16"/>
                <w:szCs w:val="16"/>
                <w:highlight w:val="yellow"/>
              </w:rPr>
            </w:pPr>
            <w:r w:rsidRPr="00B7408B">
              <w:rPr>
                <w:rFonts w:cstheme="minorHAnsi"/>
                <w:sz w:val="16"/>
                <w:szCs w:val="16"/>
                <w:highlight w:val="yellow"/>
              </w:rPr>
              <w:t>Types of settlements in Early Britain linked to History. Why did early people choose to settle there?</w:t>
            </w:r>
            <w:r w:rsidRPr="00B7408B">
              <w:rPr>
                <w:rFonts w:eastAsia="Calibri" w:cstheme="minorHAnsi"/>
                <w:sz w:val="16"/>
                <w:szCs w:val="16"/>
                <w:highlight w:val="yellow"/>
              </w:rPr>
              <w:br/>
            </w:r>
          </w:p>
          <w:p w:rsidR="005C184F" w:rsidRPr="00B7408B" w:rsidRDefault="00B7408B" w:rsidP="00E86C0C">
            <w:pPr>
              <w:rPr>
                <w:rFonts w:eastAsia="Calibri" w:cstheme="minorHAnsi"/>
                <w:sz w:val="16"/>
                <w:szCs w:val="16"/>
                <w:highlight w:val="yellow"/>
              </w:rPr>
            </w:pPr>
            <w:r w:rsidRPr="00B7408B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602A15D9" wp14:editId="49951194">
                  <wp:extent cx="196850" cy="198438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130" cy="217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 w:cstheme="minorHAnsi"/>
                <w:sz w:val="16"/>
                <w:szCs w:val="16"/>
                <w:highlight w:val="yellow"/>
              </w:rPr>
              <w:t xml:space="preserve"> </w:t>
            </w:r>
            <w:r w:rsidRPr="00B7408B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0CD77A6D" wp14:editId="41804F4F">
                  <wp:extent cx="266700" cy="266700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C184F" w:rsidRPr="00B7408B" w:rsidRDefault="005C184F" w:rsidP="00E86C0C">
            <w:pPr>
              <w:rPr>
                <w:rFonts w:eastAsia="Calibri" w:cstheme="minorHAnsi"/>
                <w:sz w:val="16"/>
                <w:szCs w:val="16"/>
                <w:highlight w:val="yellow"/>
              </w:rPr>
            </w:pPr>
          </w:p>
          <w:p w:rsidR="005C184F" w:rsidRPr="00B7408B" w:rsidRDefault="005C184F" w:rsidP="00E86C0C">
            <w:pPr>
              <w:rPr>
                <w:rFonts w:eastAsia="Calibri" w:cstheme="minorHAnsi"/>
                <w:sz w:val="16"/>
                <w:szCs w:val="16"/>
                <w:highlight w:val="yellow"/>
              </w:rPr>
            </w:pPr>
          </w:p>
          <w:p w:rsidR="005C184F" w:rsidRPr="00B7408B" w:rsidRDefault="005C184F" w:rsidP="00E86C0C">
            <w:pPr>
              <w:rPr>
                <w:rFonts w:eastAsia="Calibri" w:cstheme="minorHAnsi"/>
                <w:sz w:val="16"/>
                <w:szCs w:val="16"/>
                <w:highlight w:val="yellow"/>
              </w:rPr>
            </w:pPr>
          </w:p>
          <w:p w:rsidR="005C184F" w:rsidRPr="00B7408B" w:rsidRDefault="005C184F" w:rsidP="00E86C0C">
            <w:pPr>
              <w:rPr>
                <w:rFonts w:eastAsia="Calibri" w:cstheme="minorHAnsi"/>
                <w:sz w:val="16"/>
                <w:szCs w:val="16"/>
                <w:highlight w:val="yellow"/>
              </w:rPr>
            </w:pPr>
          </w:p>
          <w:p w:rsidR="005C184F" w:rsidRPr="00B7408B" w:rsidRDefault="005C184F" w:rsidP="00E86C0C">
            <w:pPr>
              <w:rPr>
                <w:rFonts w:eastAsia="Calibri" w:cstheme="minorHAnsi"/>
                <w:sz w:val="16"/>
                <w:szCs w:val="16"/>
                <w:highlight w:val="yellow"/>
              </w:rPr>
            </w:pPr>
          </w:p>
          <w:p w:rsidR="005C184F" w:rsidRPr="00B7408B" w:rsidRDefault="005C184F" w:rsidP="00E86C0C">
            <w:pPr>
              <w:rPr>
                <w:rFonts w:eastAsia="Calibri" w:cstheme="minorHAnsi"/>
                <w:sz w:val="16"/>
                <w:szCs w:val="16"/>
                <w:highlight w:val="yellow"/>
              </w:rPr>
            </w:pPr>
          </w:p>
          <w:p w:rsidR="005C184F" w:rsidRPr="00B7408B" w:rsidRDefault="005C184F" w:rsidP="00E86C0C">
            <w:pPr>
              <w:rPr>
                <w:rFonts w:eastAsia="Calibri" w:cstheme="minorHAnsi"/>
                <w:sz w:val="16"/>
                <w:szCs w:val="16"/>
                <w:highlight w:val="yellow"/>
              </w:rPr>
            </w:pPr>
          </w:p>
          <w:p w:rsidR="005C184F" w:rsidRPr="00B7408B" w:rsidRDefault="005C184F" w:rsidP="00E86C0C">
            <w:pPr>
              <w:rPr>
                <w:rFonts w:eastAsia="Calibri" w:cstheme="minorHAnsi"/>
                <w:sz w:val="16"/>
                <w:szCs w:val="16"/>
                <w:highlight w:val="yellow"/>
              </w:rPr>
            </w:pPr>
          </w:p>
          <w:p w:rsidR="005C184F" w:rsidRPr="00B7408B" w:rsidRDefault="005C184F" w:rsidP="00E86C0C">
            <w:pPr>
              <w:rPr>
                <w:rFonts w:eastAsia="Calibr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</w:tcPr>
          <w:p w:rsidR="00A41FAC" w:rsidRPr="00B7408B" w:rsidRDefault="00A41FAC" w:rsidP="00A41FAC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B7408B">
              <w:rPr>
                <w:rFonts w:cstheme="minorHAnsi"/>
                <w:sz w:val="16"/>
                <w:szCs w:val="16"/>
                <w:highlight w:val="yellow"/>
              </w:rPr>
              <w:t>Human geography including trade links in the Pre-roman and Roman era. Describe and understand key aspects of:</w:t>
            </w:r>
            <w:r w:rsidR="00B7408B" w:rsidRPr="00B7408B">
              <w:rPr>
                <w:rFonts w:cstheme="minorHAnsi"/>
                <w:noProof/>
                <w:lang w:eastAsia="en-GB"/>
              </w:rPr>
              <w:t xml:space="preserve"> </w:t>
            </w:r>
            <w:r w:rsidR="00B7408B" w:rsidRPr="00B7408B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61757609" wp14:editId="723E251D">
                  <wp:extent cx="196850" cy="198438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130" cy="217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7408B" w:rsidRPr="00B7408B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696FF727" wp14:editId="076993F9">
                  <wp:extent cx="266700" cy="266700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408B">
              <w:rPr>
                <w:rFonts w:cstheme="minorHAnsi"/>
                <w:sz w:val="16"/>
                <w:szCs w:val="16"/>
                <w:highlight w:val="yellow"/>
              </w:rPr>
              <w:br/>
            </w:r>
            <w:r w:rsidRPr="00B7408B">
              <w:rPr>
                <w:rFonts w:cstheme="minorHAnsi"/>
                <w:sz w:val="16"/>
                <w:szCs w:val="16"/>
                <w:highlight w:val="yellow"/>
              </w:rPr>
              <w:br/>
              <w:t xml:space="preserve">Physical geography including coasts, rivers and the water cycle including transpiration; climate zones, biomes and vegetation belts. </w:t>
            </w:r>
            <w:r w:rsidR="00B7408B" w:rsidRPr="00B7408B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7C0ED626" wp14:editId="603A7314">
                  <wp:extent cx="196850" cy="198438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130" cy="217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1FAC" w:rsidRPr="00B7408B" w:rsidRDefault="00A41FAC" w:rsidP="00A41FAC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  <w:p w:rsidR="00A41FAC" w:rsidRPr="00B7408B" w:rsidRDefault="00A41FAC" w:rsidP="00A41FAC">
            <w:pPr>
              <w:rPr>
                <w:rFonts w:eastAsia="Calibri" w:cstheme="minorHAnsi"/>
                <w:sz w:val="16"/>
                <w:szCs w:val="16"/>
                <w:highlight w:val="yellow"/>
              </w:rPr>
            </w:pPr>
            <w:r w:rsidRPr="00B7408B">
              <w:rPr>
                <w:rFonts w:cstheme="minorHAnsi"/>
                <w:sz w:val="16"/>
                <w:szCs w:val="16"/>
                <w:highlight w:val="yellow"/>
              </w:rPr>
              <w:t>Types of settlements in modern Britain: villages, towns, cities.</w:t>
            </w:r>
            <w:r w:rsidR="00B7408B">
              <w:rPr>
                <w:rFonts w:cstheme="minorHAnsi"/>
                <w:sz w:val="16"/>
                <w:szCs w:val="16"/>
                <w:highlight w:val="yellow"/>
              </w:rPr>
              <w:br/>
            </w:r>
            <w:r w:rsidR="00B7408B" w:rsidRPr="00B7408B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7C0ED626" wp14:editId="603A7314">
                  <wp:extent cx="196850" cy="198438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130" cy="217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7408B" w:rsidRPr="00B7408B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1FD18D4A" wp14:editId="45261D49">
                  <wp:extent cx="266700" cy="266700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D09F7" w:rsidRPr="00B7408B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4AC30EE1" wp14:editId="381EB18B">
                  <wp:extent cx="234950" cy="254350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528" cy="276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5" w:type="dxa"/>
          </w:tcPr>
          <w:p w:rsidR="00A41FAC" w:rsidRPr="00B7408B" w:rsidRDefault="00A41FAC" w:rsidP="00A41FAC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B7408B">
              <w:rPr>
                <w:rFonts w:cstheme="minorHAnsi"/>
                <w:sz w:val="16"/>
                <w:szCs w:val="16"/>
                <w:highlight w:val="yellow"/>
              </w:rPr>
              <w:t xml:space="preserve">Describe and understand key aspects of: </w:t>
            </w:r>
          </w:p>
          <w:p w:rsidR="00A41FAC" w:rsidRPr="00B7408B" w:rsidRDefault="00A41FAC" w:rsidP="00A41FAC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  <w:p w:rsidR="00A41FAC" w:rsidRPr="00B7408B" w:rsidRDefault="00A41FAC" w:rsidP="00A41FAC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B7408B">
              <w:rPr>
                <w:rFonts w:cstheme="minorHAnsi"/>
                <w:sz w:val="16"/>
                <w:szCs w:val="16"/>
                <w:highlight w:val="yellow"/>
              </w:rPr>
              <w:t xml:space="preserve">Distribution of natural resources focussing on energy (link with coal mining past History and eco-power in D&amp;T </w:t>
            </w:r>
            <w:r w:rsidR="003D09F7" w:rsidRPr="00B7408B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2753CC76" wp14:editId="54D78E9A">
                  <wp:extent cx="196850" cy="198438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130" cy="217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D09F7" w:rsidRPr="00B7408B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2940FEB1" wp14:editId="3D778C84">
                  <wp:extent cx="228600" cy="228600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1FAC" w:rsidRPr="00B7408B" w:rsidRDefault="00A41FAC" w:rsidP="00A41FAC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  <w:p w:rsidR="00A41FAC" w:rsidRPr="00B7408B" w:rsidRDefault="00A41FAC" w:rsidP="00A41FAC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B7408B">
              <w:rPr>
                <w:rFonts w:cstheme="minorHAnsi"/>
                <w:sz w:val="16"/>
                <w:szCs w:val="16"/>
                <w:highlight w:val="yellow"/>
              </w:rPr>
              <w:t>Types of settlements in Viking, Saxon Britain linked to History</w:t>
            </w:r>
            <w:r w:rsidR="003D09F7" w:rsidRPr="00B7408B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674F6F78" wp14:editId="6D742B5B">
                  <wp:extent cx="196850" cy="198438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130" cy="217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D09F7" w:rsidRPr="00B7408B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2940FEB1" wp14:editId="3D778C84">
                  <wp:extent cx="234950" cy="234950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50" cy="23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942D2" w:rsidRPr="00B7408B" w:rsidRDefault="00D942D2" w:rsidP="00A41FAC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  <w:p w:rsidR="00D942D2" w:rsidRPr="00B7408B" w:rsidRDefault="00D942D2" w:rsidP="00A41FAC">
            <w:pPr>
              <w:rPr>
                <w:rFonts w:eastAsia="Calibri" w:cstheme="minorHAnsi"/>
                <w:sz w:val="16"/>
                <w:szCs w:val="16"/>
                <w:highlight w:val="yellow"/>
              </w:rPr>
            </w:pPr>
            <w:r w:rsidRPr="00B7408B">
              <w:rPr>
                <w:rFonts w:eastAsia="Calibri" w:cstheme="minorHAnsi"/>
                <w:sz w:val="16"/>
                <w:szCs w:val="16"/>
                <w:highlight w:val="yellow"/>
              </w:rPr>
              <w:t>Physical geography including coasts, rivers and the water cycle including transpiration; climate zones, biomes</w:t>
            </w:r>
            <w:r w:rsidR="00ED4751" w:rsidRPr="00B7408B">
              <w:rPr>
                <w:rFonts w:eastAsia="Calibri" w:cstheme="minorHAnsi"/>
                <w:sz w:val="16"/>
                <w:szCs w:val="16"/>
                <w:highlight w:val="yellow"/>
              </w:rPr>
              <w:t>, mountains</w:t>
            </w:r>
            <w:r w:rsidRPr="00B7408B">
              <w:rPr>
                <w:rFonts w:eastAsia="Calibri" w:cstheme="minorHAnsi"/>
                <w:sz w:val="16"/>
                <w:szCs w:val="16"/>
                <w:highlight w:val="yellow"/>
              </w:rPr>
              <w:t xml:space="preserve"> and vegetation belts.</w:t>
            </w:r>
            <w:r w:rsidR="003D09F7" w:rsidRPr="00B7408B">
              <w:rPr>
                <w:rFonts w:cstheme="minorHAnsi"/>
                <w:noProof/>
                <w:lang w:eastAsia="en-GB"/>
              </w:rPr>
              <w:t xml:space="preserve"> </w:t>
            </w:r>
            <w:r w:rsidR="003D09F7" w:rsidRPr="00B7408B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2753CC76" wp14:editId="54D78E9A">
                  <wp:extent cx="196850" cy="198438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130" cy="217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D09F7" w:rsidRPr="00B7408B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2940FEB1" wp14:editId="3D778C84">
                  <wp:extent cx="260350" cy="260350"/>
                  <wp:effectExtent l="0" t="0" r="6350" b="635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6" w:type="dxa"/>
          </w:tcPr>
          <w:p w:rsidR="00A41FAC" w:rsidRPr="00B7408B" w:rsidRDefault="00A41FAC" w:rsidP="00E86C0C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B7408B">
              <w:rPr>
                <w:rFonts w:cstheme="minorHAnsi"/>
                <w:sz w:val="16"/>
                <w:szCs w:val="16"/>
                <w:highlight w:val="yellow"/>
              </w:rPr>
              <w:t xml:space="preserve">Describe and understand key aspects of : </w:t>
            </w:r>
          </w:p>
          <w:p w:rsidR="00A41FAC" w:rsidRPr="00B7408B" w:rsidRDefault="00A41FAC" w:rsidP="00E86C0C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  <w:p w:rsidR="00A41FAC" w:rsidRPr="00B7408B" w:rsidRDefault="00A41FAC" w:rsidP="00E86C0C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B7408B">
              <w:rPr>
                <w:rFonts w:cstheme="minorHAnsi"/>
                <w:sz w:val="16"/>
                <w:szCs w:val="16"/>
                <w:highlight w:val="yellow"/>
              </w:rPr>
              <w:t xml:space="preserve">Physical geography, including: climate zones, biomes and vegetation belts (link to work on Rainforest) </w:t>
            </w:r>
          </w:p>
          <w:p w:rsidR="00A41FAC" w:rsidRPr="00B7408B" w:rsidRDefault="00A41FAC" w:rsidP="00E86C0C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  <w:p w:rsidR="00A41FAC" w:rsidRPr="00B7408B" w:rsidRDefault="00A41FAC" w:rsidP="00E86C0C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B7408B">
              <w:rPr>
                <w:rFonts w:cstheme="minorHAnsi"/>
                <w:sz w:val="16"/>
                <w:szCs w:val="16"/>
                <w:highlight w:val="yellow"/>
              </w:rPr>
              <w:t xml:space="preserve">Fair/unfair distribution of resources (Fairtrade). </w:t>
            </w:r>
            <w:r w:rsidR="003D09F7" w:rsidRPr="00B7408B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3B0874F5" wp14:editId="4E7BB5E4">
                  <wp:extent cx="222250" cy="202924"/>
                  <wp:effectExtent l="0" t="0" r="6350" b="6985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643" cy="219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D09F7" w:rsidRPr="00B7408B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6014E6BB" wp14:editId="1CE48228">
                  <wp:extent cx="260350" cy="244329"/>
                  <wp:effectExtent l="0" t="0" r="6350" b="381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702" cy="264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D09F7" w:rsidRPr="00B7408B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103503BC" wp14:editId="5CDD06F5">
                  <wp:extent cx="247650" cy="247650"/>
                  <wp:effectExtent l="0" t="0" r="0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1FAC" w:rsidRPr="00B7408B" w:rsidRDefault="00A41FAC" w:rsidP="00E86C0C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  <w:p w:rsidR="00A41FAC" w:rsidRDefault="00A41FAC" w:rsidP="00E86C0C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B7408B">
              <w:rPr>
                <w:rFonts w:cstheme="minorHAnsi"/>
                <w:sz w:val="16"/>
                <w:szCs w:val="16"/>
                <w:highlight w:val="yellow"/>
              </w:rPr>
              <w:t>Human geography including trade between UK and Europe and ROW</w:t>
            </w:r>
          </w:p>
          <w:p w:rsidR="003D09F7" w:rsidRDefault="003D09F7" w:rsidP="00E86C0C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  <w:p w:rsidR="003D09F7" w:rsidRPr="00B7408B" w:rsidRDefault="003D09F7" w:rsidP="00E86C0C">
            <w:pPr>
              <w:rPr>
                <w:rFonts w:eastAsia="Calibri" w:cstheme="minorHAnsi"/>
                <w:sz w:val="16"/>
                <w:szCs w:val="16"/>
                <w:highlight w:val="yellow"/>
              </w:rPr>
            </w:pPr>
            <w:r w:rsidRPr="00B7408B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3B0874F5" wp14:editId="4E7BB5E4">
                  <wp:extent cx="374650" cy="342071"/>
                  <wp:effectExtent l="0" t="0" r="6350" b="127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882" cy="358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408B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6014E6BB" wp14:editId="1CE48228">
                  <wp:extent cx="400050" cy="375432"/>
                  <wp:effectExtent l="0" t="0" r="0" b="5715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996" cy="396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408B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103503BC" wp14:editId="5CDD06F5">
                  <wp:extent cx="342900" cy="342900"/>
                  <wp:effectExtent l="0" t="0" r="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1FAC" w:rsidRPr="00B7408B" w:rsidTr="00A41FAC">
        <w:trPr>
          <w:trHeight w:val="2796"/>
        </w:trPr>
        <w:tc>
          <w:tcPr>
            <w:tcW w:w="1575" w:type="dxa"/>
          </w:tcPr>
          <w:p w:rsidR="00A41FAC" w:rsidRPr="00B7408B" w:rsidRDefault="00A41FAC" w:rsidP="00E86C0C">
            <w:pPr>
              <w:rPr>
                <w:rFonts w:eastAsia="Calibri" w:cstheme="minorHAnsi"/>
                <w:b/>
                <w:sz w:val="28"/>
                <w:szCs w:val="28"/>
              </w:rPr>
            </w:pPr>
            <w:r w:rsidRPr="00B7408B">
              <w:rPr>
                <w:rFonts w:eastAsia="Calibri" w:cstheme="minorHAnsi"/>
                <w:b/>
                <w:sz w:val="28"/>
                <w:szCs w:val="28"/>
              </w:rPr>
              <w:lastRenderedPageBreak/>
              <w:t>Field Work</w:t>
            </w:r>
          </w:p>
        </w:tc>
        <w:tc>
          <w:tcPr>
            <w:tcW w:w="2673" w:type="dxa"/>
          </w:tcPr>
          <w:p w:rsidR="00A41FAC" w:rsidRPr="00B7408B" w:rsidRDefault="00A41FAC" w:rsidP="00E86C0C">
            <w:pPr>
              <w:rPr>
                <w:rFonts w:cstheme="minorHAnsi"/>
                <w:sz w:val="16"/>
                <w:szCs w:val="16"/>
                <w:highlight w:val="magenta"/>
              </w:rPr>
            </w:pPr>
            <w:r w:rsidRPr="00B7408B">
              <w:rPr>
                <w:rFonts w:cstheme="minorHAnsi"/>
                <w:sz w:val="16"/>
                <w:szCs w:val="16"/>
                <w:highlight w:val="magenta"/>
              </w:rPr>
              <w:t xml:space="preserve">Use maps, atlases, globes and digital/computer mapping (Google Earth) to locate countries and describe features studied. </w:t>
            </w:r>
          </w:p>
          <w:p w:rsidR="00A41FAC" w:rsidRPr="00B7408B" w:rsidRDefault="00A41FAC" w:rsidP="00E86C0C">
            <w:pPr>
              <w:rPr>
                <w:rFonts w:cstheme="minorHAnsi"/>
                <w:sz w:val="16"/>
                <w:szCs w:val="16"/>
                <w:highlight w:val="magenta"/>
              </w:rPr>
            </w:pPr>
          </w:p>
          <w:p w:rsidR="00A41FAC" w:rsidRPr="00B7408B" w:rsidRDefault="00A41FAC" w:rsidP="00E86C0C">
            <w:pPr>
              <w:rPr>
                <w:rFonts w:cstheme="minorHAnsi"/>
                <w:sz w:val="16"/>
                <w:szCs w:val="16"/>
                <w:highlight w:val="magenta"/>
              </w:rPr>
            </w:pPr>
            <w:r w:rsidRPr="00B7408B">
              <w:rPr>
                <w:rFonts w:cstheme="minorHAnsi"/>
                <w:sz w:val="16"/>
                <w:szCs w:val="16"/>
                <w:highlight w:val="magenta"/>
              </w:rPr>
              <w:t>Learn the eight points of a compass, 2 figure grid reference (maths co-ordinates), some basic symbols and key (including the use of a simplified Ordnance Survey maps) to build their knowledge of the United Kingdom and the wider world.</w:t>
            </w:r>
            <w:r w:rsidR="006068A5" w:rsidRPr="00B7408B">
              <w:rPr>
                <w:rFonts w:cstheme="minorHAnsi"/>
                <w:noProof/>
                <w:lang w:eastAsia="en-GB"/>
              </w:rPr>
              <w:t xml:space="preserve"> </w:t>
            </w:r>
          </w:p>
          <w:p w:rsidR="00A41FAC" w:rsidRPr="00B7408B" w:rsidRDefault="00A41FAC" w:rsidP="00E86C0C">
            <w:pPr>
              <w:rPr>
                <w:rFonts w:cstheme="minorHAnsi"/>
                <w:sz w:val="16"/>
                <w:szCs w:val="16"/>
                <w:highlight w:val="magenta"/>
              </w:rPr>
            </w:pPr>
          </w:p>
          <w:p w:rsidR="00A41FAC" w:rsidRPr="00B7408B" w:rsidRDefault="00A41FAC" w:rsidP="00E86C0C">
            <w:pPr>
              <w:rPr>
                <w:rFonts w:cstheme="minorHAnsi"/>
                <w:sz w:val="16"/>
                <w:szCs w:val="16"/>
                <w:highlight w:val="magenta"/>
              </w:rPr>
            </w:pPr>
            <w:r w:rsidRPr="00B7408B">
              <w:rPr>
                <w:rFonts w:cstheme="minorHAnsi"/>
                <w:sz w:val="16"/>
                <w:szCs w:val="16"/>
                <w:highlight w:val="magenta"/>
              </w:rPr>
              <w:t>Begin to use fieldwork to observe and record the human and physical features in the local area using a range of methods, including sketch maps, plans and graphs, and digital technologies.</w:t>
            </w:r>
          </w:p>
          <w:p w:rsidR="00A41FAC" w:rsidRPr="00B7408B" w:rsidRDefault="00A41FAC" w:rsidP="00E86C0C">
            <w:pPr>
              <w:rPr>
                <w:rFonts w:cstheme="minorHAnsi"/>
                <w:sz w:val="16"/>
                <w:szCs w:val="16"/>
                <w:highlight w:val="magenta"/>
              </w:rPr>
            </w:pPr>
          </w:p>
          <w:p w:rsidR="00A41FAC" w:rsidRPr="00B7408B" w:rsidRDefault="006068A5" w:rsidP="00E86C0C">
            <w:pPr>
              <w:rPr>
                <w:rFonts w:cstheme="minorHAnsi"/>
                <w:sz w:val="16"/>
                <w:szCs w:val="16"/>
                <w:highlight w:val="magenta"/>
              </w:rPr>
            </w:pPr>
            <w:r w:rsidRPr="00B7408B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3EFEEA0B" wp14:editId="54658D60">
                  <wp:extent cx="260350" cy="281847"/>
                  <wp:effectExtent l="0" t="0" r="6350" b="4445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13" cy="307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1FAC" w:rsidRPr="00B7408B" w:rsidRDefault="00A41FAC" w:rsidP="00E86C0C">
            <w:pPr>
              <w:rPr>
                <w:rFonts w:cstheme="minorHAnsi"/>
                <w:sz w:val="16"/>
                <w:szCs w:val="16"/>
                <w:highlight w:val="magenta"/>
              </w:rPr>
            </w:pPr>
          </w:p>
          <w:p w:rsidR="00A41FAC" w:rsidRPr="00B7408B" w:rsidRDefault="00A41FAC" w:rsidP="00E86C0C">
            <w:pPr>
              <w:rPr>
                <w:rFonts w:cstheme="minorHAnsi"/>
                <w:sz w:val="16"/>
                <w:szCs w:val="16"/>
                <w:highlight w:val="magenta"/>
              </w:rPr>
            </w:pPr>
          </w:p>
          <w:p w:rsidR="00A41FAC" w:rsidRPr="00B7408B" w:rsidRDefault="00A41FAC" w:rsidP="00E86C0C">
            <w:pPr>
              <w:rPr>
                <w:rFonts w:eastAsia="Calibri" w:cstheme="minorHAnsi"/>
                <w:sz w:val="16"/>
                <w:szCs w:val="16"/>
                <w:highlight w:val="magenta"/>
              </w:rPr>
            </w:pPr>
          </w:p>
        </w:tc>
        <w:tc>
          <w:tcPr>
            <w:tcW w:w="2835" w:type="dxa"/>
          </w:tcPr>
          <w:p w:rsidR="00A41FAC" w:rsidRPr="00B7408B" w:rsidRDefault="00A41FAC" w:rsidP="00E86C0C">
            <w:pPr>
              <w:rPr>
                <w:rFonts w:cstheme="minorHAnsi"/>
                <w:sz w:val="16"/>
                <w:szCs w:val="16"/>
                <w:highlight w:val="magenta"/>
              </w:rPr>
            </w:pPr>
            <w:r w:rsidRPr="00B7408B">
              <w:rPr>
                <w:rFonts w:cstheme="minorHAnsi"/>
                <w:sz w:val="16"/>
                <w:szCs w:val="16"/>
                <w:highlight w:val="magenta"/>
              </w:rPr>
              <w:t>Use maps, atlases, globes and digital/computer mapping (Google Earth) to locate countries and describe features stud</w:t>
            </w:r>
            <w:r w:rsidR="005C184F" w:rsidRPr="00B7408B">
              <w:rPr>
                <w:rFonts w:cstheme="minorHAnsi"/>
                <w:sz w:val="16"/>
                <w:szCs w:val="16"/>
                <w:highlight w:val="magenta"/>
              </w:rPr>
              <w:t>ied Italy, Rome, Greece, and Athens.</w:t>
            </w:r>
          </w:p>
          <w:p w:rsidR="00A41FAC" w:rsidRPr="00B7408B" w:rsidRDefault="00A41FAC" w:rsidP="00E86C0C">
            <w:pPr>
              <w:rPr>
                <w:rFonts w:cstheme="minorHAnsi"/>
                <w:sz w:val="16"/>
                <w:szCs w:val="16"/>
                <w:highlight w:val="magenta"/>
              </w:rPr>
            </w:pPr>
          </w:p>
          <w:p w:rsidR="00A41FAC" w:rsidRPr="00B7408B" w:rsidRDefault="00A41FAC" w:rsidP="00E86C0C">
            <w:pPr>
              <w:rPr>
                <w:rFonts w:cstheme="minorHAnsi"/>
                <w:sz w:val="16"/>
                <w:szCs w:val="16"/>
                <w:highlight w:val="magenta"/>
              </w:rPr>
            </w:pPr>
          </w:p>
          <w:p w:rsidR="00A41FAC" w:rsidRDefault="00A41FAC" w:rsidP="00E86C0C">
            <w:pPr>
              <w:rPr>
                <w:rFonts w:cstheme="minorHAnsi"/>
                <w:sz w:val="16"/>
                <w:szCs w:val="16"/>
                <w:highlight w:val="magenta"/>
              </w:rPr>
            </w:pPr>
            <w:r w:rsidRPr="00B7408B">
              <w:rPr>
                <w:rFonts w:cstheme="minorHAnsi"/>
                <w:sz w:val="16"/>
                <w:szCs w:val="16"/>
                <w:highlight w:val="magenta"/>
              </w:rPr>
              <w:t>Learn the eight points of a compass, four-figure grid references. Use fieldwork to observe, measure and record the human and physical features in the local area using a range of methods, including sketch maps, plans and graphs, and digital technologies.</w:t>
            </w:r>
          </w:p>
          <w:p w:rsidR="006068A5" w:rsidRDefault="006068A5" w:rsidP="00E86C0C">
            <w:pPr>
              <w:rPr>
                <w:rFonts w:cstheme="minorHAnsi"/>
                <w:sz w:val="16"/>
                <w:szCs w:val="16"/>
                <w:highlight w:val="magenta"/>
              </w:rPr>
            </w:pPr>
          </w:p>
          <w:p w:rsidR="006068A5" w:rsidRPr="00B7408B" w:rsidRDefault="006068A5" w:rsidP="00E86C0C">
            <w:pPr>
              <w:rPr>
                <w:rFonts w:eastAsia="Calibri" w:cstheme="minorHAnsi"/>
                <w:sz w:val="16"/>
                <w:szCs w:val="16"/>
                <w:highlight w:val="magenta"/>
              </w:rPr>
            </w:pPr>
            <w:r w:rsidRPr="00B7408B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3EFEEA0B" wp14:editId="54658D60">
                  <wp:extent cx="260350" cy="281847"/>
                  <wp:effectExtent l="0" t="0" r="6350" b="4445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13" cy="307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408B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667D5144" wp14:editId="70A398BC">
                  <wp:extent cx="273050" cy="273050"/>
                  <wp:effectExtent l="0" t="0" r="0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7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5" w:type="dxa"/>
          </w:tcPr>
          <w:p w:rsidR="005C184F" w:rsidRPr="00B7408B" w:rsidRDefault="00A41FAC" w:rsidP="00A41FAC">
            <w:pPr>
              <w:rPr>
                <w:rFonts w:cstheme="minorHAnsi"/>
                <w:sz w:val="16"/>
                <w:szCs w:val="16"/>
                <w:highlight w:val="magenta"/>
              </w:rPr>
            </w:pPr>
            <w:r w:rsidRPr="00B7408B">
              <w:rPr>
                <w:rFonts w:cstheme="minorHAnsi"/>
                <w:sz w:val="16"/>
                <w:szCs w:val="16"/>
                <w:highlight w:val="magenta"/>
              </w:rPr>
              <w:t>Use maps, atlases, globes and digital/computer mapping mapping (Google Earth) to locate countrie</w:t>
            </w:r>
            <w:r w:rsidR="005C184F" w:rsidRPr="00B7408B">
              <w:rPr>
                <w:rFonts w:cstheme="minorHAnsi"/>
                <w:sz w:val="16"/>
                <w:szCs w:val="16"/>
                <w:highlight w:val="magenta"/>
              </w:rPr>
              <w:t>s and describe features studied.</w:t>
            </w:r>
          </w:p>
          <w:p w:rsidR="005C184F" w:rsidRPr="00B7408B" w:rsidRDefault="005C184F" w:rsidP="00A41FAC">
            <w:pPr>
              <w:rPr>
                <w:rFonts w:cstheme="minorHAnsi"/>
                <w:sz w:val="16"/>
                <w:szCs w:val="16"/>
                <w:highlight w:val="magenta"/>
              </w:rPr>
            </w:pPr>
          </w:p>
          <w:p w:rsidR="00A41FAC" w:rsidRPr="00B7408B" w:rsidRDefault="00A41FAC" w:rsidP="00A41FAC">
            <w:pPr>
              <w:rPr>
                <w:rFonts w:cstheme="minorHAnsi"/>
                <w:sz w:val="16"/>
                <w:szCs w:val="16"/>
                <w:highlight w:val="magenta"/>
              </w:rPr>
            </w:pPr>
            <w:r w:rsidRPr="00B7408B">
              <w:rPr>
                <w:rFonts w:cstheme="minorHAnsi"/>
                <w:sz w:val="16"/>
                <w:szCs w:val="16"/>
                <w:highlight w:val="magenta"/>
              </w:rPr>
              <w:t>Use the eight points of a compass, four-figure grid references, symbols and key (including the use of Ordnance Survey maps) to build their</w:t>
            </w:r>
          </w:p>
          <w:p w:rsidR="005C184F" w:rsidRPr="00B7408B" w:rsidRDefault="005C184F" w:rsidP="00A41FAC">
            <w:pPr>
              <w:rPr>
                <w:rFonts w:cstheme="minorHAnsi"/>
                <w:sz w:val="16"/>
                <w:szCs w:val="16"/>
                <w:highlight w:val="magenta"/>
              </w:rPr>
            </w:pPr>
            <w:r w:rsidRPr="00B7408B">
              <w:rPr>
                <w:rFonts w:cstheme="minorHAnsi"/>
                <w:sz w:val="16"/>
                <w:szCs w:val="16"/>
                <w:highlight w:val="magenta"/>
              </w:rPr>
              <w:t>Knowledge</w:t>
            </w:r>
            <w:r w:rsidR="00A41FAC" w:rsidRPr="00B7408B">
              <w:rPr>
                <w:rFonts w:cstheme="minorHAnsi"/>
                <w:sz w:val="16"/>
                <w:szCs w:val="16"/>
                <w:highlight w:val="magenta"/>
              </w:rPr>
              <w:t xml:space="preserve"> of the United Kingdom in the past and present. </w:t>
            </w:r>
          </w:p>
          <w:p w:rsidR="005C184F" w:rsidRPr="00B7408B" w:rsidRDefault="005C184F" w:rsidP="00A41FAC">
            <w:pPr>
              <w:rPr>
                <w:rFonts w:cstheme="minorHAnsi"/>
                <w:sz w:val="16"/>
                <w:szCs w:val="16"/>
                <w:highlight w:val="magenta"/>
              </w:rPr>
            </w:pPr>
          </w:p>
          <w:p w:rsidR="00A41FAC" w:rsidRDefault="00A41FAC" w:rsidP="00A41FAC">
            <w:pPr>
              <w:rPr>
                <w:rFonts w:cstheme="minorHAnsi"/>
                <w:sz w:val="16"/>
                <w:szCs w:val="16"/>
                <w:highlight w:val="magenta"/>
              </w:rPr>
            </w:pPr>
            <w:r w:rsidRPr="00B7408B">
              <w:rPr>
                <w:rFonts w:cstheme="minorHAnsi"/>
                <w:sz w:val="16"/>
                <w:szCs w:val="16"/>
                <w:highlight w:val="magenta"/>
              </w:rPr>
              <w:t>Confidently use fieldwork to observe, measure and record the human and physical features in the local area with increasing accuracy using a range of methods, including sketch maps, plans and graphs, and digital technologies</w:t>
            </w:r>
          </w:p>
          <w:p w:rsidR="006068A5" w:rsidRDefault="006068A5" w:rsidP="00A41FAC">
            <w:pPr>
              <w:rPr>
                <w:rFonts w:cstheme="minorHAnsi"/>
                <w:sz w:val="16"/>
                <w:szCs w:val="16"/>
                <w:highlight w:val="magenta"/>
              </w:rPr>
            </w:pPr>
          </w:p>
          <w:p w:rsidR="006068A5" w:rsidRPr="00B7408B" w:rsidRDefault="006068A5" w:rsidP="00A41FAC">
            <w:pPr>
              <w:rPr>
                <w:rFonts w:eastAsia="Calibri" w:cstheme="minorHAnsi"/>
                <w:sz w:val="16"/>
                <w:szCs w:val="16"/>
                <w:highlight w:val="magenta"/>
              </w:rPr>
            </w:pPr>
            <w:r w:rsidRPr="00B7408B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3EFEEA0B" wp14:editId="54658D60">
                  <wp:extent cx="260350" cy="281847"/>
                  <wp:effectExtent l="0" t="0" r="6350" b="4445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13" cy="307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408B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7F65D302" wp14:editId="005CEE8A">
                  <wp:extent cx="273050" cy="273050"/>
                  <wp:effectExtent l="0" t="0" r="0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7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6" w:type="dxa"/>
          </w:tcPr>
          <w:p w:rsidR="00A41FAC" w:rsidRPr="00B7408B" w:rsidRDefault="005C184F" w:rsidP="00E86C0C">
            <w:pPr>
              <w:rPr>
                <w:rFonts w:cstheme="minorHAnsi"/>
                <w:sz w:val="16"/>
                <w:szCs w:val="16"/>
                <w:highlight w:val="magenta"/>
              </w:rPr>
            </w:pPr>
            <w:r w:rsidRPr="00B7408B">
              <w:rPr>
                <w:rFonts w:cstheme="minorHAnsi"/>
                <w:sz w:val="16"/>
                <w:szCs w:val="16"/>
                <w:highlight w:val="magenta"/>
              </w:rPr>
              <w:t>Use maps, atlases, globes and digital/computer mapping (Google Earth) to locate countries and describe features studied Extend to 6 figure grid references with teaching of latitude and longitude in depth.</w:t>
            </w:r>
          </w:p>
          <w:p w:rsidR="005C184F" w:rsidRPr="00B7408B" w:rsidRDefault="005C184F" w:rsidP="00E86C0C">
            <w:pPr>
              <w:rPr>
                <w:rFonts w:cstheme="minorHAnsi"/>
                <w:sz w:val="16"/>
                <w:szCs w:val="16"/>
                <w:highlight w:val="magenta"/>
              </w:rPr>
            </w:pPr>
          </w:p>
          <w:p w:rsidR="005C184F" w:rsidRDefault="005C184F" w:rsidP="00E86C0C">
            <w:pPr>
              <w:rPr>
                <w:rFonts w:cstheme="minorHAnsi"/>
                <w:sz w:val="16"/>
                <w:szCs w:val="16"/>
                <w:highlight w:val="magenta"/>
              </w:rPr>
            </w:pPr>
            <w:r w:rsidRPr="00B7408B">
              <w:rPr>
                <w:rFonts w:cstheme="minorHAnsi"/>
                <w:sz w:val="16"/>
                <w:szCs w:val="16"/>
                <w:highlight w:val="magenta"/>
              </w:rPr>
              <w:t>Expand map skills to include non-UK countries. Confidently use fieldwork to observe, measure and record the human and physical features in the local area accurately using a range of methods, including sketch maps, plans and graphs, and digital technologies.</w:t>
            </w:r>
          </w:p>
          <w:p w:rsidR="006068A5" w:rsidRDefault="006068A5" w:rsidP="00E86C0C">
            <w:pPr>
              <w:rPr>
                <w:rFonts w:cstheme="minorHAnsi"/>
                <w:sz w:val="16"/>
                <w:szCs w:val="16"/>
                <w:highlight w:val="magenta"/>
              </w:rPr>
            </w:pPr>
          </w:p>
          <w:p w:rsidR="006068A5" w:rsidRPr="00B7408B" w:rsidRDefault="006068A5" w:rsidP="00E86C0C">
            <w:pPr>
              <w:rPr>
                <w:rFonts w:cstheme="minorHAnsi"/>
                <w:sz w:val="16"/>
                <w:szCs w:val="16"/>
                <w:highlight w:val="magenta"/>
              </w:rPr>
            </w:pPr>
            <w:r w:rsidRPr="00B7408B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3EFEEA0B" wp14:editId="54658D60">
                  <wp:extent cx="260350" cy="281847"/>
                  <wp:effectExtent l="0" t="0" r="6350" b="4445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13" cy="307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408B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7F65D302" wp14:editId="005CEE8A">
                  <wp:extent cx="273050" cy="273050"/>
                  <wp:effectExtent l="0" t="0" r="0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7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408B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2C89D8EB" wp14:editId="3F537ECC">
                  <wp:extent cx="266700" cy="250288"/>
                  <wp:effectExtent l="0" t="0" r="0" b="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60" cy="265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184F" w:rsidRPr="00B7408B" w:rsidRDefault="005C184F">
      <w:pPr>
        <w:rPr>
          <w:rFonts w:cstheme="minorHAnsi"/>
          <w:sz w:val="16"/>
          <w:szCs w:val="16"/>
        </w:rPr>
      </w:pPr>
      <w:r w:rsidRPr="00B7408B">
        <w:rPr>
          <w:rFonts w:cstheme="minorHAnsi"/>
          <w:sz w:val="16"/>
          <w:szCs w:val="16"/>
        </w:rPr>
        <w:br w:type="page"/>
      </w:r>
    </w:p>
    <w:tbl>
      <w:tblPr>
        <w:tblStyle w:val="TableGrid1"/>
        <w:tblW w:w="12754" w:type="dxa"/>
        <w:tblLook w:val="04A0" w:firstRow="1" w:lastRow="0" w:firstColumn="1" w:lastColumn="0" w:noHBand="0" w:noVBand="1"/>
      </w:tblPr>
      <w:tblGrid>
        <w:gridCol w:w="1575"/>
        <w:gridCol w:w="2673"/>
        <w:gridCol w:w="2835"/>
        <w:gridCol w:w="2425"/>
        <w:gridCol w:w="3246"/>
      </w:tblGrid>
      <w:tr w:rsidR="00A41FAC" w:rsidRPr="00B7408B" w:rsidTr="005C184F">
        <w:trPr>
          <w:trHeight w:val="3569"/>
        </w:trPr>
        <w:tc>
          <w:tcPr>
            <w:tcW w:w="1575" w:type="dxa"/>
          </w:tcPr>
          <w:p w:rsidR="00A41FAC" w:rsidRPr="00B7408B" w:rsidRDefault="00A41FAC" w:rsidP="00E86C0C">
            <w:pPr>
              <w:rPr>
                <w:rFonts w:eastAsia="Calibri" w:cstheme="minorHAnsi"/>
                <w:b/>
                <w:sz w:val="28"/>
                <w:szCs w:val="28"/>
              </w:rPr>
            </w:pPr>
            <w:r w:rsidRPr="00B7408B">
              <w:rPr>
                <w:rFonts w:cstheme="minorHAnsi"/>
                <w:b/>
                <w:sz w:val="28"/>
                <w:szCs w:val="28"/>
              </w:rPr>
              <w:lastRenderedPageBreak/>
              <w:t>Enquiry Skills</w:t>
            </w:r>
          </w:p>
        </w:tc>
        <w:tc>
          <w:tcPr>
            <w:tcW w:w="2673" w:type="dxa"/>
          </w:tcPr>
          <w:p w:rsidR="005C184F" w:rsidRPr="00B7408B" w:rsidRDefault="005C184F" w:rsidP="00E86C0C">
            <w:pPr>
              <w:rPr>
                <w:rFonts w:cstheme="minorHAnsi"/>
                <w:sz w:val="16"/>
                <w:szCs w:val="16"/>
                <w:highlight w:val="magenta"/>
              </w:rPr>
            </w:pPr>
            <w:r w:rsidRPr="00B7408B">
              <w:rPr>
                <w:rFonts w:cstheme="minorHAnsi"/>
                <w:sz w:val="16"/>
                <w:szCs w:val="16"/>
                <w:highlight w:val="magenta"/>
              </w:rPr>
              <w:t xml:space="preserve">Use skills and sources of evidence to respond to a range of geographical questions. </w:t>
            </w:r>
          </w:p>
          <w:p w:rsidR="005C184F" w:rsidRPr="00B7408B" w:rsidRDefault="005C184F" w:rsidP="00E86C0C">
            <w:pPr>
              <w:rPr>
                <w:rFonts w:cstheme="minorHAnsi"/>
                <w:sz w:val="16"/>
                <w:szCs w:val="16"/>
                <w:highlight w:val="magenta"/>
              </w:rPr>
            </w:pPr>
          </w:p>
          <w:p w:rsidR="005C184F" w:rsidRPr="00B7408B" w:rsidRDefault="005C184F" w:rsidP="00E86C0C">
            <w:pPr>
              <w:rPr>
                <w:rFonts w:cstheme="minorHAnsi"/>
                <w:sz w:val="16"/>
                <w:szCs w:val="16"/>
                <w:highlight w:val="magenta"/>
              </w:rPr>
            </w:pPr>
            <w:r w:rsidRPr="00B7408B">
              <w:rPr>
                <w:rFonts w:cstheme="minorHAnsi"/>
                <w:sz w:val="16"/>
                <w:szCs w:val="16"/>
                <w:highlight w:val="magenta"/>
              </w:rPr>
              <w:t xml:space="preserve">Offer reasons for some of their observations and judgements about places. </w:t>
            </w:r>
          </w:p>
          <w:p w:rsidR="005C184F" w:rsidRPr="00B7408B" w:rsidRDefault="005C184F" w:rsidP="00E86C0C">
            <w:pPr>
              <w:rPr>
                <w:rFonts w:cstheme="minorHAnsi"/>
                <w:sz w:val="16"/>
                <w:szCs w:val="16"/>
                <w:highlight w:val="magenta"/>
              </w:rPr>
            </w:pPr>
          </w:p>
          <w:p w:rsidR="00A41FAC" w:rsidRPr="00B7408B" w:rsidRDefault="005C184F" w:rsidP="00E86C0C">
            <w:pPr>
              <w:rPr>
                <w:rFonts w:cstheme="minorHAnsi"/>
                <w:sz w:val="16"/>
                <w:szCs w:val="16"/>
                <w:highlight w:val="magenta"/>
              </w:rPr>
            </w:pPr>
            <w:r w:rsidRPr="00B7408B">
              <w:rPr>
                <w:rFonts w:cstheme="minorHAnsi"/>
                <w:sz w:val="16"/>
                <w:szCs w:val="16"/>
                <w:highlight w:val="magenta"/>
              </w:rPr>
              <w:t>Offer explanations for the location for some human and physical features in different localities.</w:t>
            </w:r>
          </w:p>
          <w:p w:rsidR="005C184F" w:rsidRDefault="005C184F" w:rsidP="00E86C0C">
            <w:pPr>
              <w:rPr>
                <w:rFonts w:cstheme="minorHAnsi"/>
                <w:sz w:val="16"/>
                <w:szCs w:val="16"/>
                <w:highlight w:val="magenta"/>
              </w:rPr>
            </w:pPr>
          </w:p>
          <w:p w:rsidR="006068A5" w:rsidRPr="00B7408B" w:rsidRDefault="006068A5" w:rsidP="00E86C0C">
            <w:pPr>
              <w:rPr>
                <w:rFonts w:cstheme="minorHAnsi"/>
                <w:sz w:val="16"/>
                <w:szCs w:val="16"/>
                <w:highlight w:val="magenta"/>
              </w:rPr>
            </w:pPr>
            <w:r w:rsidRPr="00B7408B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2B138D79" wp14:editId="282728F6">
                  <wp:extent cx="323850" cy="326462"/>
                  <wp:effectExtent l="0" t="0" r="0" b="0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532" cy="359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408B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4B3B238C" wp14:editId="36CF9C72">
                  <wp:extent cx="273050" cy="273050"/>
                  <wp:effectExtent l="0" t="0" r="0" b="0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7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5C184F" w:rsidRPr="00B7408B" w:rsidRDefault="005C184F" w:rsidP="00E86C0C">
            <w:pPr>
              <w:rPr>
                <w:rFonts w:cstheme="minorHAnsi"/>
                <w:sz w:val="16"/>
                <w:szCs w:val="16"/>
                <w:highlight w:val="magenta"/>
              </w:rPr>
            </w:pPr>
            <w:r w:rsidRPr="00B7408B">
              <w:rPr>
                <w:rFonts w:cstheme="minorHAnsi"/>
                <w:sz w:val="16"/>
                <w:szCs w:val="16"/>
                <w:highlight w:val="magenta"/>
              </w:rPr>
              <w:t xml:space="preserve">Use skills and sources of evidence to respond to a range of geographical questions. </w:t>
            </w:r>
          </w:p>
          <w:p w:rsidR="005C184F" w:rsidRPr="00B7408B" w:rsidRDefault="005C184F" w:rsidP="00E86C0C">
            <w:pPr>
              <w:rPr>
                <w:rFonts w:cstheme="minorHAnsi"/>
                <w:sz w:val="16"/>
                <w:szCs w:val="16"/>
                <w:highlight w:val="magenta"/>
              </w:rPr>
            </w:pPr>
          </w:p>
          <w:p w:rsidR="005C184F" w:rsidRPr="00B7408B" w:rsidRDefault="005C184F" w:rsidP="00E86C0C">
            <w:pPr>
              <w:rPr>
                <w:rFonts w:cstheme="minorHAnsi"/>
                <w:sz w:val="16"/>
                <w:szCs w:val="16"/>
                <w:highlight w:val="magenta"/>
              </w:rPr>
            </w:pPr>
            <w:r w:rsidRPr="00B7408B">
              <w:rPr>
                <w:rFonts w:cstheme="minorHAnsi"/>
                <w:sz w:val="16"/>
                <w:szCs w:val="16"/>
                <w:highlight w:val="magenta"/>
              </w:rPr>
              <w:t xml:space="preserve">Offer reasons for some of their observations and judgements about places. </w:t>
            </w:r>
          </w:p>
          <w:p w:rsidR="00A41FAC" w:rsidRDefault="005C184F" w:rsidP="00E86C0C">
            <w:pPr>
              <w:rPr>
                <w:rFonts w:cstheme="minorHAnsi"/>
                <w:sz w:val="16"/>
                <w:szCs w:val="16"/>
                <w:highlight w:val="magenta"/>
              </w:rPr>
            </w:pPr>
            <w:r w:rsidRPr="00B7408B">
              <w:rPr>
                <w:rFonts w:cstheme="minorHAnsi"/>
                <w:sz w:val="16"/>
                <w:szCs w:val="16"/>
                <w:highlight w:val="magenta"/>
              </w:rPr>
              <w:t>Offer explanations for the location for some human and physical features in different localities</w:t>
            </w:r>
          </w:p>
          <w:p w:rsidR="006068A5" w:rsidRDefault="006068A5" w:rsidP="00E86C0C">
            <w:pPr>
              <w:rPr>
                <w:rFonts w:cstheme="minorHAnsi"/>
                <w:sz w:val="16"/>
                <w:szCs w:val="16"/>
                <w:highlight w:val="magenta"/>
              </w:rPr>
            </w:pPr>
          </w:p>
          <w:p w:rsidR="006068A5" w:rsidRPr="00B7408B" w:rsidRDefault="006068A5" w:rsidP="00E86C0C">
            <w:pPr>
              <w:rPr>
                <w:rFonts w:cstheme="minorHAnsi"/>
                <w:sz w:val="16"/>
                <w:szCs w:val="16"/>
                <w:highlight w:val="magenta"/>
              </w:rPr>
            </w:pPr>
            <w:r w:rsidRPr="00B7408B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2B138D79" wp14:editId="282728F6">
                  <wp:extent cx="428345" cy="431800"/>
                  <wp:effectExtent l="0" t="0" r="0" b="635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186" cy="471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408B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4B3B238C" wp14:editId="36CF9C72">
                  <wp:extent cx="273050" cy="273050"/>
                  <wp:effectExtent l="0" t="0" r="0" b="0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7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5" w:type="dxa"/>
          </w:tcPr>
          <w:p w:rsidR="005C184F" w:rsidRPr="00B7408B" w:rsidRDefault="005C184F" w:rsidP="00E86C0C">
            <w:pPr>
              <w:rPr>
                <w:rFonts w:cstheme="minorHAnsi"/>
                <w:sz w:val="16"/>
                <w:szCs w:val="16"/>
                <w:highlight w:val="magenta"/>
              </w:rPr>
            </w:pPr>
            <w:r w:rsidRPr="00B7408B">
              <w:rPr>
                <w:rFonts w:cstheme="minorHAnsi"/>
                <w:sz w:val="16"/>
                <w:szCs w:val="16"/>
                <w:highlight w:val="magenta"/>
              </w:rPr>
              <w:t xml:space="preserve">Draw on their knowledge and understanding to suggest suitable geographical questions for study. </w:t>
            </w:r>
          </w:p>
          <w:p w:rsidR="005C184F" w:rsidRPr="00B7408B" w:rsidRDefault="005C184F" w:rsidP="00E86C0C">
            <w:pPr>
              <w:rPr>
                <w:rFonts w:cstheme="minorHAnsi"/>
                <w:sz w:val="16"/>
                <w:szCs w:val="16"/>
                <w:highlight w:val="magenta"/>
              </w:rPr>
            </w:pPr>
          </w:p>
          <w:p w:rsidR="00A41FAC" w:rsidRDefault="005C184F" w:rsidP="00E86C0C">
            <w:pPr>
              <w:rPr>
                <w:rFonts w:cstheme="minorHAnsi"/>
                <w:sz w:val="16"/>
                <w:szCs w:val="16"/>
                <w:highlight w:val="magenta"/>
              </w:rPr>
            </w:pPr>
            <w:r w:rsidRPr="00B7408B">
              <w:rPr>
                <w:rFonts w:cstheme="minorHAnsi"/>
                <w:sz w:val="16"/>
                <w:szCs w:val="16"/>
                <w:highlight w:val="magenta"/>
              </w:rPr>
              <w:t>Use a range of geographical skills and evidence to investigate places and themes.</w:t>
            </w:r>
          </w:p>
          <w:p w:rsidR="006068A5" w:rsidRDefault="006068A5" w:rsidP="00E86C0C">
            <w:pPr>
              <w:rPr>
                <w:rFonts w:cstheme="minorHAnsi"/>
                <w:sz w:val="16"/>
                <w:szCs w:val="16"/>
                <w:highlight w:val="magenta"/>
              </w:rPr>
            </w:pPr>
          </w:p>
          <w:p w:rsidR="006068A5" w:rsidRPr="00B7408B" w:rsidRDefault="006068A5" w:rsidP="00E86C0C">
            <w:pPr>
              <w:rPr>
                <w:rFonts w:eastAsia="Calibri" w:cstheme="minorHAnsi"/>
                <w:sz w:val="16"/>
                <w:szCs w:val="16"/>
                <w:highlight w:val="magenta"/>
              </w:rPr>
            </w:pPr>
            <w:r w:rsidRPr="00B7408B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4B3B238C" wp14:editId="36CF9C72">
                  <wp:extent cx="273050" cy="273050"/>
                  <wp:effectExtent l="0" t="0" r="0" b="0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7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408B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6E2B085B" wp14:editId="03EC8FE9">
                  <wp:extent cx="251613" cy="253642"/>
                  <wp:effectExtent l="0" t="0" r="0" b="0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196" cy="283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408B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5D93225F" wp14:editId="709A6E8D">
                  <wp:extent cx="236387" cy="255905"/>
                  <wp:effectExtent l="0" t="0" r="0" b="0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382" cy="280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1FAC" w:rsidRPr="00B7408B" w:rsidRDefault="00A41FAC" w:rsidP="00E86C0C">
            <w:pPr>
              <w:rPr>
                <w:rFonts w:eastAsia="Calibri" w:cstheme="minorHAnsi"/>
                <w:sz w:val="16"/>
                <w:szCs w:val="16"/>
                <w:highlight w:val="magenta"/>
              </w:rPr>
            </w:pPr>
          </w:p>
          <w:p w:rsidR="00A41FAC" w:rsidRPr="00B7408B" w:rsidRDefault="00A41FAC" w:rsidP="00E86C0C">
            <w:pPr>
              <w:rPr>
                <w:rFonts w:eastAsia="Calibri" w:cstheme="minorHAnsi"/>
                <w:sz w:val="16"/>
                <w:szCs w:val="16"/>
                <w:highlight w:val="magenta"/>
              </w:rPr>
            </w:pPr>
          </w:p>
          <w:p w:rsidR="00A41FAC" w:rsidRPr="00B7408B" w:rsidRDefault="00A41FAC" w:rsidP="00E86C0C">
            <w:pPr>
              <w:rPr>
                <w:rFonts w:cstheme="minorHAnsi"/>
                <w:sz w:val="16"/>
                <w:szCs w:val="16"/>
                <w:highlight w:val="magenta"/>
              </w:rPr>
            </w:pPr>
            <w:r w:rsidRPr="00B7408B">
              <w:rPr>
                <w:rFonts w:eastAsia="Calibri" w:cstheme="minorHAnsi"/>
                <w:sz w:val="16"/>
                <w:szCs w:val="16"/>
                <w:highlight w:val="magenta"/>
              </w:rPr>
              <w:br/>
            </w:r>
            <w:r w:rsidRPr="00B7408B">
              <w:rPr>
                <w:rFonts w:eastAsia="Calibri" w:cstheme="minorHAnsi"/>
                <w:sz w:val="16"/>
                <w:szCs w:val="16"/>
                <w:highlight w:val="magenta"/>
              </w:rPr>
              <w:br/>
            </w:r>
            <w:r w:rsidRPr="00B7408B">
              <w:rPr>
                <w:rFonts w:eastAsia="Calibri" w:cstheme="minorHAnsi"/>
                <w:sz w:val="16"/>
                <w:szCs w:val="16"/>
                <w:highlight w:val="magenta"/>
              </w:rPr>
              <w:br/>
            </w:r>
            <w:r w:rsidRPr="00B7408B">
              <w:rPr>
                <w:rFonts w:eastAsia="Calibri" w:cstheme="minorHAnsi"/>
                <w:sz w:val="16"/>
                <w:szCs w:val="16"/>
                <w:highlight w:val="magenta"/>
              </w:rPr>
              <w:br/>
            </w:r>
          </w:p>
        </w:tc>
        <w:tc>
          <w:tcPr>
            <w:tcW w:w="3246" w:type="dxa"/>
          </w:tcPr>
          <w:p w:rsidR="005C184F" w:rsidRPr="00B7408B" w:rsidRDefault="005C184F" w:rsidP="00E86C0C">
            <w:pPr>
              <w:rPr>
                <w:rFonts w:cstheme="minorHAnsi"/>
                <w:sz w:val="16"/>
                <w:szCs w:val="16"/>
                <w:highlight w:val="magenta"/>
              </w:rPr>
            </w:pPr>
            <w:r w:rsidRPr="00B7408B">
              <w:rPr>
                <w:rFonts w:cstheme="minorHAnsi"/>
                <w:sz w:val="16"/>
                <w:szCs w:val="16"/>
                <w:highlight w:val="magenta"/>
              </w:rPr>
              <w:t>Identify relevant geographical questions.</w:t>
            </w:r>
          </w:p>
          <w:p w:rsidR="005C184F" w:rsidRPr="00B7408B" w:rsidRDefault="005C184F" w:rsidP="00E86C0C">
            <w:pPr>
              <w:rPr>
                <w:rFonts w:cstheme="minorHAnsi"/>
                <w:sz w:val="16"/>
                <w:szCs w:val="16"/>
                <w:highlight w:val="magenta"/>
              </w:rPr>
            </w:pPr>
          </w:p>
          <w:p w:rsidR="005C184F" w:rsidRPr="00B7408B" w:rsidRDefault="005C184F" w:rsidP="00E86C0C">
            <w:pPr>
              <w:rPr>
                <w:rFonts w:cstheme="minorHAnsi"/>
                <w:sz w:val="16"/>
                <w:szCs w:val="16"/>
                <w:highlight w:val="magenta"/>
              </w:rPr>
            </w:pPr>
            <w:r w:rsidRPr="00B7408B">
              <w:rPr>
                <w:rFonts w:cstheme="minorHAnsi"/>
                <w:sz w:val="16"/>
                <w:szCs w:val="16"/>
                <w:highlight w:val="magenta"/>
              </w:rPr>
              <w:t xml:space="preserve">Drawing on their knowledge and understanding they select and use appropriate skills and evidence to help them investigate places and themes. </w:t>
            </w:r>
          </w:p>
          <w:p w:rsidR="005C184F" w:rsidRPr="00B7408B" w:rsidRDefault="005C184F" w:rsidP="00E86C0C">
            <w:pPr>
              <w:rPr>
                <w:rFonts w:cstheme="minorHAnsi"/>
                <w:sz w:val="16"/>
                <w:szCs w:val="16"/>
                <w:highlight w:val="magenta"/>
              </w:rPr>
            </w:pPr>
          </w:p>
          <w:p w:rsidR="00A41FAC" w:rsidRDefault="005C184F" w:rsidP="00E86C0C">
            <w:pPr>
              <w:rPr>
                <w:rFonts w:cstheme="minorHAnsi"/>
                <w:sz w:val="16"/>
                <w:szCs w:val="16"/>
                <w:highlight w:val="magenta"/>
              </w:rPr>
            </w:pPr>
            <w:r w:rsidRPr="00B7408B">
              <w:rPr>
                <w:rFonts w:cstheme="minorHAnsi"/>
                <w:sz w:val="16"/>
                <w:szCs w:val="16"/>
                <w:highlight w:val="magenta"/>
              </w:rPr>
              <w:t>They reach plausible conclusions and present their findings both graphically and in writing.</w:t>
            </w:r>
          </w:p>
          <w:p w:rsidR="006068A5" w:rsidRDefault="006068A5" w:rsidP="00E86C0C">
            <w:pPr>
              <w:rPr>
                <w:rFonts w:cstheme="minorHAnsi"/>
                <w:sz w:val="16"/>
                <w:szCs w:val="16"/>
                <w:highlight w:val="magenta"/>
              </w:rPr>
            </w:pPr>
          </w:p>
          <w:p w:rsidR="006068A5" w:rsidRPr="00B7408B" w:rsidRDefault="006068A5" w:rsidP="00E86C0C">
            <w:pPr>
              <w:rPr>
                <w:rFonts w:cstheme="minorHAnsi"/>
                <w:sz w:val="16"/>
                <w:szCs w:val="16"/>
                <w:highlight w:val="magenta"/>
              </w:rPr>
            </w:pPr>
            <w:r w:rsidRPr="00B7408B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3403F84F" wp14:editId="1759C0FA">
                  <wp:extent cx="273050" cy="273050"/>
                  <wp:effectExtent l="0" t="0" r="0" b="0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7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408B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22AD4E40" wp14:editId="6D9FC357">
                  <wp:extent cx="251613" cy="253642"/>
                  <wp:effectExtent l="0" t="0" r="0" b="0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196" cy="283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408B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54E36CE9" wp14:editId="33D60907">
                  <wp:extent cx="236387" cy="255905"/>
                  <wp:effectExtent l="0" t="0" r="0" b="0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382" cy="280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1FAC" w:rsidRPr="00B7408B" w:rsidTr="00A41FAC">
        <w:trPr>
          <w:trHeight w:val="629"/>
        </w:trPr>
        <w:tc>
          <w:tcPr>
            <w:tcW w:w="1575" w:type="dxa"/>
          </w:tcPr>
          <w:p w:rsidR="00A41FAC" w:rsidRPr="00B7408B" w:rsidRDefault="00A41FAC" w:rsidP="00E86C0C">
            <w:pPr>
              <w:rPr>
                <w:rFonts w:cstheme="minorHAnsi"/>
                <w:b/>
                <w:sz w:val="28"/>
                <w:szCs w:val="28"/>
              </w:rPr>
            </w:pPr>
            <w:r w:rsidRPr="00B7408B">
              <w:rPr>
                <w:rFonts w:cstheme="minorHAnsi"/>
                <w:b/>
                <w:sz w:val="28"/>
                <w:szCs w:val="28"/>
              </w:rPr>
              <w:t>Map Skills</w:t>
            </w:r>
          </w:p>
        </w:tc>
        <w:tc>
          <w:tcPr>
            <w:tcW w:w="2673" w:type="dxa"/>
          </w:tcPr>
          <w:p w:rsidR="005C184F" w:rsidRPr="00B7408B" w:rsidRDefault="005C184F" w:rsidP="00E86C0C">
            <w:pPr>
              <w:rPr>
                <w:rFonts w:cstheme="minorHAnsi"/>
                <w:sz w:val="16"/>
                <w:szCs w:val="16"/>
                <w:highlight w:val="magenta"/>
              </w:rPr>
            </w:pPr>
            <w:r w:rsidRPr="00B7408B">
              <w:rPr>
                <w:rFonts w:cstheme="minorHAnsi"/>
                <w:sz w:val="16"/>
                <w:szCs w:val="16"/>
                <w:highlight w:val="magenta"/>
              </w:rPr>
              <w:t xml:space="preserve">Use pairs of coordinates and four compass points. -Introduce need for a key and standard symbols. </w:t>
            </w:r>
          </w:p>
          <w:p w:rsidR="005C184F" w:rsidRPr="00B7408B" w:rsidRDefault="005C184F" w:rsidP="00E86C0C">
            <w:pPr>
              <w:rPr>
                <w:rFonts w:cstheme="minorHAnsi"/>
                <w:sz w:val="16"/>
                <w:szCs w:val="16"/>
                <w:highlight w:val="magenta"/>
              </w:rPr>
            </w:pPr>
          </w:p>
          <w:p w:rsidR="005C184F" w:rsidRPr="00B7408B" w:rsidRDefault="005C184F" w:rsidP="00E86C0C">
            <w:pPr>
              <w:rPr>
                <w:rFonts w:cstheme="minorHAnsi"/>
                <w:sz w:val="16"/>
                <w:szCs w:val="16"/>
                <w:highlight w:val="magenta"/>
              </w:rPr>
            </w:pPr>
            <w:r w:rsidRPr="00B7408B">
              <w:rPr>
                <w:rFonts w:cstheme="minorHAnsi"/>
                <w:sz w:val="16"/>
                <w:szCs w:val="16"/>
                <w:highlight w:val="magenta"/>
              </w:rPr>
              <w:t xml:space="preserve">Spatial matching, boundary matching; eg. </w:t>
            </w:r>
            <w:proofErr w:type="gramStart"/>
            <w:r w:rsidRPr="00B7408B">
              <w:rPr>
                <w:rFonts w:cstheme="minorHAnsi"/>
                <w:sz w:val="16"/>
                <w:szCs w:val="16"/>
                <w:highlight w:val="magenta"/>
              </w:rPr>
              <w:t>country</w:t>
            </w:r>
            <w:proofErr w:type="gramEnd"/>
            <w:r w:rsidRPr="00B7408B">
              <w:rPr>
                <w:rFonts w:cstheme="minorHAnsi"/>
                <w:sz w:val="16"/>
                <w:szCs w:val="16"/>
                <w:highlight w:val="magenta"/>
              </w:rPr>
              <w:t xml:space="preserve"> boundary on a different scale map. </w:t>
            </w:r>
          </w:p>
          <w:p w:rsidR="005C184F" w:rsidRPr="00B7408B" w:rsidRDefault="005C184F" w:rsidP="00E86C0C">
            <w:pPr>
              <w:rPr>
                <w:rFonts w:cstheme="minorHAnsi"/>
                <w:sz w:val="16"/>
                <w:szCs w:val="16"/>
                <w:highlight w:val="magenta"/>
              </w:rPr>
            </w:pPr>
          </w:p>
          <w:p w:rsidR="005C184F" w:rsidRPr="00B7408B" w:rsidRDefault="005C184F" w:rsidP="00E86C0C">
            <w:pPr>
              <w:rPr>
                <w:rFonts w:cstheme="minorHAnsi"/>
                <w:sz w:val="16"/>
                <w:szCs w:val="16"/>
                <w:highlight w:val="magenta"/>
              </w:rPr>
            </w:pPr>
            <w:r w:rsidRPr="00B7408B">
              <w:rPr>
                <w:rFonts w:cstheme="minorHAnsi"/>
                <w:sz w:val="16"/>
                <w:szCs w:val="16"/>
                <w:highlight w:val="magenta"/>
              </w:rPr>
              <w:t xml:space="preserve">Make a map of a short route with features in the correct order. </w:t>
            </w:r>
          </w:p>
          <w:p w:rsidR="00A41FAC" w:rsidRPr="00B7408B" w:rsidRDefault="005C184F" w:rsidP="00E86C0C">
            <w:pPr>
              <w:rPr>
                <w:rFonts w:cstheme="minorHAnsi"/>
                <w:sz w:val="16"/>
                <w:szCs w:val="16"/>
                <w:highlight w:val="magenta"/>
              </w:rPr>
            </w:pPr>
            <w:r w:rsidRPr="00B7408B">
              <w:rPr>
                <w:rFonts w:cstheme="minorHAnsi"/>
                <w:sz w:val="16"/>
                <w:szCs w:val="16"/>
                <w:highlight w:val="magenta"/>
              </w:rPr>
              <w:t>Use larger scale map outside/use maps of other localities</w:t>
            </w:r>
          </w:p>
          <w:p w:rsidR="006068A5" w:rsidRDefault="006068A5" w:rsidP="00E86C0C">
            <w:pPr>
              <w:rPr>
                <w:rFonts w:cstheme="minorHAnsi"/>
                <w:sz w:val="16"/>
                <w:szCs w:val="16"/>
                <w:highlight w:val="magenta"/>
              </w:rPr>
            </w:pPr>
          </w:p>
          <w:p w:rsidR="006068A5" w:rsidRDefault="006068A5" w:rsidP="00E86C0C">
            <w:pPr>
              <w:rPr>
                <w:rFonts w:cstheme="minorHAnsi"/>
                <w:sz w:val="16"/>
                <w:szCs w:val="16"/>
                <w:highlight w:val="magenta"/>
              </w:rPr>
            </w:pPr>
            <w:r w:rsidRPr="00B7408B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37EBD523" wp14:editId="6D5C8025">
                  <wp:extent cx="260350" cy="281847"/>
                  <wp:effectExtent l="0" t="0" r="6350" b="4445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13" cy="307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1FAC" w:rsidRPr="00B7408B" w:rsidRDefault="00A41FAC" w:rsidP="00E86C0C">
            <w:pPr>
              <w:rPr>
                <w:rFonts w:cstheme="minorHAnsi"/>
                <w:sz w:val="16"/>
                <w:szCs w:val="16"/>
                <w:highlight w:val="magenta"/>
              </w:rPr>
            </w:pPr>
            <w:r w:rsidRPr="00B7408B">
              <w:rPr>
                <w:rFonts w:cstheme="minorHAnsi"/>
                <w:sz w:val="16"/>
                <w:szCs w:val="16"/>
                <w:highlight w:val="magenta"/>
              </w:rPr>
              <w:br/>
            </w:r>
          </w:p>
          <w:p w:rsidR="00A41FAC" w:rsidRPr="00B7408B" w:rsidRDefault="00A41FAC" w:rsidP="00E86C0C">
            <w:pPr>
              <w:rPr>
                <w:rFonts w:cstheme="minorHAnsi"/>
                <w:sz w:val="16"/>
                <w:szCs w:val="16"/>
                <w:highlight w:val="magenta"/>
              </w:rPr>
            </w:pPr>
          </w:p>
        </w:tc>
        <w:tc>
          <w:tcPr>
            <w:tcW w:w="2835" w:type="dxa"/>
          </w:tcPr>
          <w:p w:rsidR="005C184F" w:rsidRPr="00B7408B" w:rsidRDefault="005C184F" w:rsidP="00E86C0C">
            <w:pPr>
              <w:rPr>
                <w:rFonts w:cstheme="minorHAnsi"/>
                <w:sz w:val="16"/>
                <w:szCs w:val="16"/>
                <w:highlight w:val="magenta"/>
              </w:rPr>
            </w:pPr>
            <w:r w:rsidRPr="00B7408B">
              <w:rPr>
                <w:rFonts w:cstheme="minorHAnsi"/>
                <w:sz w:val="16"/>
                <w:szCs w:val="16"/>
                <w:highlight w:val="magenta"/>
              </w:rPr>
              <w:t xml:space="preserve">Begin to use 4-figure grid reference to locate features on a map. </w:t>
            </w:r>
          </w:p>
          <w:p w:rsidR="005C184F" w:rsidRPr="00B7408B" w:rsidRDefault="005C184F" w:rsidP="00E86C0C">
            <w:pPr>
              <w:rPr>
                <w:rFonts w:cstheme="minorHAnsi"/>
                <w:sz w:val="16"/>
                <w:szCs w:val="16"/>
                <w:highlight w:val="magenta"/>
              </w:rPr>
            </w:pPr>
          </w:p>
          <w:p w:rsidR="005C184F" w:rsidRPr="00B7408B" w:rsidRDefault="005C184F" w:rsidP="00E86C0C">
            <w:pPr>
              <w:rPr>
                <w:rFonts w:cstheme="minorHAnsi"/>
                <w:sz w:val="16"/>
                <w:szCs w:val="16"/>
                <w:highlight w:val="magenta"/>
              </w:rPr>
            </w:pPr>
            <w:r w:rsidRPr="00B7408B">
              <w:rPr>
                <w:rFonts w:cstheme="minorHAnsi"/>
                <w:sz w:val="16"/>
                <w:szCs w:val="16"/>
                <w:highlight w:val="magenta"/>
              </w:rPr>
              <w:t xml:space="preserve">Introduce need for a key and standard symbols. </w:t>
            </w:r>
          </w:p>
          <w:p w:rsidR="005C184F" w:rsidRPr="00B7408B" w:rsidRDefault="005C184F" w:rsidP="00E86C0C">
            <w:pPr>
              <w:rPr>
                <w:rFonts w:cstheme="minorHAnsi"/>
                <w:sz w:val="16"/>
                <w:szCs w:val="16"/>
                <w:highlight w:val="magenta"/>
              </w:rPr>
            </w:pPr>
          </w:p>
          <w:p w:rsidR="005C184F" w:rsidRPr="00B7408B" w:rsidRDefault="005C184F" w:rsidP="00E86C0C">
            <w:pPr>
              <w:rPr>
                <w:rFonts w:cstheme="minorHAnsi"/>
                <w:sz w:val="16"/>
                <w:szCs w:val="16"/>
                <w:highlight w:val="magenta"/>
              </w:rPr>
            </w:pPr>
            <w:r w:rsidRPr="00B7408B">
              <w:rPr>
                <w:rFonts w:cstheme="minorHAnsi"/>
                <w:sz w:val="16"/>
                <w:szCs w:val="16"/>
                <w:highlight w:val="magenta"/>
              </w:rPr>
              <w:t xml:space="preserve">Make own maps of real places with increasing accuracy. </w:t>
            </w:r>
          </w:p>
          <w:p w:rsidR="005C184F" w:rsidRPr="00B7408B" w:rsidRDefault="005C184F" w:rsidP="00E86C0C">
            <w:pPr>
              <w:rPr>
                <w:rFonts w:cstheme="minorHAnsi"/>
                <w:sz w:val="16"/>
                <w:szCs w:val="16"/>
                <w:highlight w:val="magenta"/>
              </w:rPr>
            </w:pPr>
          </w:p>
          <w:p w:rsidR="00A41FAC" w:rsidRDefault="005C184F" w:rsidP="00E86C0C">
            <w:pPr>
              <w:rPr>
                <w:rFonts w:cstheme="minorHAnsi"/>
                <w:sz w:val="16"/>
                <w:szCs w:val="16"/>
                <w:highlight w:val="magenta"/>
              </w:rPr>
            </w:pPr>
            <w:r w:rsidRPr="00B7408B">
              <w:rPr>
                <w:rFonts w:cstheme="minorHAnsi"/>
                <w:sz w:val="16"/>
                <w:szCs w:val="16"/>
                <w:highlight w:val="magenta"/>
              </w:rPr>
              <w:t>Use a variety of maps of different scale to locate places.</w:t>
            </w:r>
          </w:p>
          <w:p w:rsidR="006068A5" w:rsidRDefault="006068A5" w:rsidP="00E86C0C">
            <w:pPr>
              <w:rPr>
                <w:rFonts w:cstheme="minorHAnsi"/>
                <w:sz w:val="16"/>
                <w:szCs w:val="16"/>
                <w:highlight w:val="magenta"/>
              </w:rPr>
            </w:pPr>
          </w:p>
          <w:p w:rsidR="006068A5" w:rsidRDefault="006068A5" w:rsidP="00E86C0C">
            <w:pPr>
              <w:rPr>
                <w:rFonts w:cstheme="minorHAnsi"/>
                <w:sz w:val="16"/>
                <w:szCs w:val="16"/>
                <w:highlight w:val="magenta"/>
              </w:rPr>
            </w:pPr>
          </w:p>
          <w:p w:rsidR="006068A5" w:rsidRPr="00B7408B" w:rsidRDefault="006068A5" w:rsidP="00E86C0C">
            <w:pPr>
              <w:rPr>
                <w:rFonts w:cstheme="minorHAnsi"/>
                <w:sz w:val="16"/>
                <w:szCs w:val="16"/>
                <w:highlight w:val="magenta"/>
              </w:rPr>
            </w:pPr>
            <w:r w:rsidRPr="00B7408B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37EBD523" wp14:editId="6D5C8025">
                  <wp:extent cx="260350" cy="281847"/>
                  <wp:effectExtent l="0" t="0" r="6350" b="4445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13" cy="307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5" w:type="dxa"/>
          </w:tcPr>
          <w:p w:rsidR="005C184F" w:rsidRPr="00B7408B" w:rsidRDefault="005C184F" w:rsidP="00E86C0C">
            <w:pPr>
              <w:rPr>
                <w:rFonts w:cstheme="minorHAnsi"/>
                <w:sz w:val="16"/>
                <w:szCs w:val="16"/>
                <w:highlight w:val="magenta"/>
              </w:rPr>
            </w:pPr>
            <w:r w:rsidRPr="00B7408B">
              <w:rPr>
                <w:rFonts w:cstheme="minorHAnsi"/>
                <w:sz w:val="16"/>
                <w:szCs w:val="16"/>
                <w:highlight w:val="magenta"/>
              </w:rPr>
              <w:t xml:space="preserve">Use 4-figure grid reference to </w:t>
            </w:r>
            <w:r w:rsidR="001B41D3" w:rsidRPr="00B7408B">
              <w:rPr>
                <w:rFonts w:cstheme="minorHAnsi"/>
                <w:sz w:val="16"/>
                <w:szCs w:val="16"/>
                <w:highlight w:val="magenta"/>
              </w:rPr>
              <w:t xml:space="preserve">locate features on a map. </w:t>
            </w:r>
            <w:r w:rsidRPr="00B7408B">
              <w:rPr>
                <w:rFonts w:cstheme="minorHAnsi"/>
                <w:sz w:val="16"/>
                <w:szCs w:val="16"/>
                <w:highlight w:val="magenta"/>
              </w:rPr>
              <w:t xml:space="preserve">Use eight compass points. </w:t>
            </w:r>
          </w:p>
          <w:p w:rsidR="005C184F" w:rsidRPr="00B7408B" w:rsidRDefault="005C184F" w:rsidP="00E86C0C">
            <w:pPr>
              <w:rPr>
                <w:rFonts w:cstheme="minorHAnsi"/>
                <w:sz w:val="16"/>
                <w:szCs w:val="16"/>
                <w:highlight w:val="magenta"/>
              </w:rPr>
            </w:pPr>
          </w:p>
          <w:p w:rsidR="005C184F" w:rsidRPr="00B7408B" w:rsidRDefault="005C184F" w:rsidP="00E86C0C">
            <w:pPr>
              <w:rPr>
                <w:rFonts w:cstheme="minorHAnsi"/>
                <w:sz w:val="16"/>
                <w:szCs w:val="16"/>
                <w:highlight w:val="magenta"/>
              </w:rPr>
            </w:pPr>
            <w:r w:rsidRPr="00B7408B">
              <w:rPr>
                <w:rFonts w:cstheme="minorHAnsi"/>
                <w:sz w:val="16"/>
                <w:szCs w:val="16"/>
                <w:highlight w:val="magenta"/>
              </w:rPr>
              <w:t xml:space="preserve">Draw a map using symbols and a key, awareness of OS symbols. </w:t>
            </w:r>
          </w:p>
          <w:p w:rsidR="005C184F" w:rsidRPr="00B7408B" w:rsidRDefault="005C184F" w:rsidP="00E86C0C">
            <w:pPr>
              <w:rPr>
                <w:rFonts w:cstheme="minorHAnsi"/>
                <w:sz w:val="16"/>
                <w:szCs w:val="16"/>
                <w:highlight w:val="magenta"/>
              </w:rPr>
            </w:pPr>
          </w:p>
          <w:p w:rsidR="005C184F" w:rsidRPr="00B7408B" w:rsidRDefault="005C184F" w:rsidP="00E86C0C">
            <w:pPr>
              <w:rPr>
                <w:rFonts w:cstheme="minorHAnsi"/>
                <w:sz w:val="16"/>
                <w:szCs w:val="16"/>
                <w:highlight w:val="magenta"/>
              </w:rPr>
            </w:pPr>
            <w:r w:rsidRPr="00B7408B">
              <w:rPr>
                <w:rFonts w:cstheme="minorHAnsi"/>
                <w:sz w:val="16"/>
                <w:szCs w:val="16"/>
                <w:highlight w:val="magenta"/>
              </w:rPr>
              <w:t xml:space="preserve">Measure straight line distance on a plan. </w:t>
            </w:r>
          </w:p>
          <w:p w:rsidR="005C184F" w:rsidRPr="00B7408B" w:rsidRDefault="005C184F" w:rsidP="00E86C0C">
            <w:pPr>
              <w:rPr>
                <w:rFonts w:cstheme="minorHAnsi"/>
                <w:sz w:val="16"/>
                <w:szCs w:val="16"/>
                <w:highlight w:val="magenta"/>
              </w:rPr>
            </w:pPr>
            <w:r w:rsidRPr="00B7408B">
              <w:rPr>
                <w:rFonts w:cstheme="minorHAnsi"/>
                <w:sz w:val="16"/>
                <w:szCs w:val="16"/>
                <w:highlight w:val="magenta"/>
              </w:rPr>
              <w:t xml:space="preserve">Draw a variety of thematic plans, based on own data. </w:t>
            </w:r>
          </w:p>
          <w:p w:rsidR="006068A5" w:rsidRDefault="006068A5" w:rsidP="00E86C0C">
            <w:pPr>
              <w:rPr>
                <w:rFonts w:eastAsia="Calibri" w:cstheme="minorHAnsi"/>
                <w:sz w:val="16"/>
                <w:szCs w:val="16"/>
                <w:highlight w:val="magenta"/>
              </w:rPr>
            </w:pPr>
          </w:p>
          <w:p w:rsidR="00A41FAC" w:rsidRPr="00B7408B" w:rsidRDefault="00A41FAC" w:rsidP="00E86C0C">
            <w:pPr>
              <w:rPr>
                <w:rFonts w:cstheme="minorHAnsi"/>
                <w:sz w:val="16"/>
                <w:szCs w:val="16"/>
                <w:highlight w:val="magenta"/>
              </w:rPr>
            </w:pPr>
            <w:r w:rsidRPr="00B7408B">
              <w:rPr>
                <w:rFonts w:eastAsia="Calibri" w:cstheme="minorHAnsi"/>
                <w:sz w:val="16"/>
                <w:szCs w:val="16"/>
                <w:highlight w:val="magenta"/>
              </w:rPr>
              <w:br/>
            </w:r>
            <w:r w:rsidR="006068A5" w:rsidRPr="00B7408B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37EBD523" wp14:editId="6D5C8025">
                  <wp:extent cx="260350" cy="281847"/>
                  <wp:effectExtent l="0" t="0" r="6350" b="4445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13" cy="307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6" w:type="dxa"/>
          </w:tcPr>
          <w:p w:rsidR="005C184F" w:rsidRPr="00B7408B" w:rsidRDefault="005C184F" w:rsidP="00E86C0C">
            <w:pPr>
              <w:rPr>
                <w:rFonts w:cstheme="minorHAnsi"/>
                <w:sz w:val="16"/>
                <w:szCs w:val="16"/>
                <w:highlight w:val="magenta"/>
              </w:rPr>
            </w:pPr>
            <w:r w:rsidRPr="00B7408B">
              <w:rPr>
                <w:rFonts w:cstheme="minorHAnsi"/>
                <w:sz w:val="16"/>
                <w:szCs w:val="16"/>
                <w:highlight w:val="magenta"/>
              </w:rPr>
              <w:t xml:space="preserve">Use 6-figure grid reference to locate features on OS map. </w:t>
            </w:r>
          </w:p>
          <w:p w:rsidR="005C184F" w:rsidRPr="00B7408B" w:rsidRDefault="005C184F" w:rsidP="00E86C0C">
            <w:pPr>
              <w:rPr>
                <w:rFonts w:cstheme="minorHAnsi"/>
                <w:sz w:val="16"/>
                <w:szCs w:val="16"/>
                <w:highlight w:val="magenta"/>
              </w:rPr>
            </w:pPr>
          </w:p>
          <w:p w:rsidR="005C184F" w:rsidRPr="00B7408B" w:rsidRDefault="005C184F" w:rsidP="00E86C0C">
            <w:pPr>
              <w:rPr>
                <w:rFonts w:cstheme="minorHAnsi"/>
                <w:sz w:val="16"/>
                <w:szCs w:val="16"/>
                <w:highlight w:val="magenta"/>
              </w:rPr>
            </w:pPr>
            <w:r w:rsidRPr="00B7408B">
              <w:rPr>
                <w:rFonts w:cstheme="minorHAnsi"/>
                <w:sz w:val="16"/>
                <w:szCs w:val="16"/>
                <w:highlight w:val="magenta"/>
              </w:rPr>
              <w:t xml:space="preserve">Use OS standard symbols. </w:t>
            </w:r>
          </w:p>
          <w:p w:rsidR="005C184F" w:rsidRPr="00B7408B" w:rsidRDefault="005C184F" w:rsidP="00E86C0C">
            <w:pPr>
              <w:rPr>
                <w:rFonts w:cstheme="minorHAnsi"/>
                <w:sz w:val="16"/>
                <w:szCs w:val="16"/>
                <w:highlight w:val="magenta"/>
              </w:rPr>
            </w:pPr>
          </w:p>
          <w:p w:rsidR="005C184F" w:rsidRPr="00B7408B" w:rsidRDefault="005C184F" w:rsidP="00E86C0C">
            <w:pPr>
              <w:rPr>
                <w:rFonts w:cstheme="minorHAnsi"/>
                <w:sz w:val="16"/>
                <w:szCs w:val="16"/>
                <w:highlight w:val="magenta"/>
              </w:rPr>
            </w:pPr>
            <w:r w:rsidRPr="00B7408B">
              <w:rPr>
                <w:rFonts w:cstheme="minorHAnsi"/>
                <w:sz w:val="16"/>
                <w:szCs w:val="16"/>
                <w:highlight w:val="magenta"/>
              </w:rPr>
              <w:t xml:space="preserve">Scale reading and drawing, comparison of map scale. </w:t>
            </w:r>
          </w:p>
          <w:p w:rsidR="005C184F" w:rsidRPr="00B7408B" w:rsidRDefault="005C184F" w:rsidP="00E86C0C">
            <w:pPr>
              <w:rPr>
                <w:rFonts w:cstheme="minorHAnsi"/>
                <w:sz w:val="16"/>
                <w:szCs w:val="16"/>
                <w:highlight w:val="magenta"/>
              </w:rPr>
            </w:pPr>
          </w:p>
          <w:p w:rsidR="005C184F" w:rsidRPr="00B7408B" w:rsidRDefault="005C184F" w:rsidP="00E86C0C">
            <w:pPr>
              <w:rPr>
                <w:rFonts w:cstheme="minorHAnsi"/>
                <w:sz w:val="16"/>
                <w:szCs w:val="16"/>
                <w:highlight w:val="magenta"/>
              </w:rPr>
            </w:pPr>
            <w:r w:rsidRPr="00B7408B">
              <w:rPr>
                <w:rFonts w:cstheme="minorHAnsi"/>
                <w:sz w:val="16"/>
                <w:szCs w:val="16"/>
                <w:highlight w:val="magenta"/>
              </w:rPr>
              <w:t xml:space="preserve">Draw scale plans of increasing complexity. </w:t>
            </w:r>
          </w:p>
          <w:p w:rsidR="005C184F" w:rsidRPr="00B7408B" w:rsidRDefault="005C184F" w:rsidP="00E86C0C">
            <w:pPr>
              <w:rPr>
                <w:rFonts w:cstheme="minorHAnsi"/>
                <w:sz w:val="16"/>
                <w:szCs w:val="16"/>
                <w:highlight w:val="magenta"/>
              </w:rPr>
            </w:pPr>
          </w:p>
          <w:p w:rsidR="00A41FAC" w:rsidRDefault="005C184F" w:rsidP="00E86C0C">
            <w:pPr>
              <w:rPr>
                <w:rFonts w:cstheme="minorHAnsi"/>
                <w:sz w:val="16"/>
                <w:szCs w:val="16"/>
                <w:highlight w:val="magenta"/>
              </w:rPr>
            </w:pPr>
            <w:r w:rsidRPr="00B7408B">
              <w:rPr>
                <w:rFonts w:cstheme="minorHAnsi"/>
                <w:sz w:val="16"/>
                <w:szCs w:val="16"/>
                <w:highlight w:val="magenta"/>
              </w:rPr>
              <w:t>Follow route on small-scale OS map and describe features seen.</w:t>
            </w:r>
          </w:p>
          <w:p w:rsidR="006068A5" w:rsidRDefault="006068A5" w:rsidP="00E86C0C">
            <w:pPr>
              <w:rPr>
                <w:rFonts w:cstheme="minorHAnsi"/>
                <w:sz w:val="16"/>
                <w:szCs w:val="16"/>
                <w:highlight w:val="magenta"/>
              </w:rPr>
            </w:pPr>
          </w:p>
          <w:p w:rsidR="006068A5" w:rsidRPr="00B7408B" w:rsidRDefault="006068A5" w:rsidP="00E86C0C">
            <w:pPr>
              <w:rPr>
                <w:rFonts w:cstheme="minorHAnsi"/>
                <w:sz w:val="16"/>
                <w:szCs w:val="16"/>
                <w:highlight w:val="magenta"/>
              </w:rPr>
            </w:pPr>
            <w:r w:rsidRPr="00B7408B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37EBD523" wp14:editId="6D5C8025">
                  <wp:extent cx="260350" cy="281847"/>
                  <wp:effectExtent l="0" t="0" r="6350" b="4445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13" cy="307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1FAC" w:rsidRDefault="00A41FAC" w:rsidP="00A41FAC"/>
    <w:p w:rsidR="008746F6" w:rsidRDefault="008746F6"/>
    <w:sectPr w:rsidR="008746F6" w:rsidSect="00A41FAC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AC"/>
    <w:rsid w:val="001B41D3"/>
    <w:rsid w:val="002755C5"/>
    <w:rsid w:val="003736A0"/>
    <w:rsid w:val="003D09F7"/>
    <w:rsid w:val="005C184F"/>
    <w:rsid w:val="006068A5"/>
    <w:rsid w:val="006D27E2"/>
    <w:rsid w:val="00850149"/>
    <w:rsid w:val="008746F6"/>
    <w:rsid w:val="00924AB6"/>
    <w:rsid w:val="00A41FAC"/>
    <w:rsid w:val="00A50EEA"/>
    <w:rsid w:val="00B66C9E"/>
    <w:rsid w:val="00B7408B"/>
    <w:rsid w:val="00D942D2"/>
    <w:rsid w:val="00ED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61BB85-7189-41F1-89CC-037DDFAA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F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A41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41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767B7FD7</Template>
  <TotalTime>0</TotalTime>
  <Pages>5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8250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Bleasdale</dc:creator>
  <cp:keywords/>
  <dc:description/>
  <cp:lastModifiedBy>Mr Bleasdale</cp:lastModifiedBy>
  <cp:revision>2</cp:revision>
  <dcterms:created xsi:type="dcterms:W3CDTF">2023-04-21T12:54:00Z</dcterms:created>
  <dcterms:modified xsi:type="dcterms:W3CDTF">2023-04-21T12:54:00Z</dcterms:modified>
</cp:coreProperties>
</file>