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EE4" w:rsidRDefault="001162BA">
      <w:r>
        <w:rPr>
          <w:noProof/>
          <w:lang w:eastAsia="en-GB"/>
        </w:rPr>
        <w:drawing>
          <wp:inline distT="0" distB="0" distL="0" distR="0" wp14:anchorId="619E9912" wp14:editId="278EEDCC">
            <wp:extent cx="9777730" cy="55372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2BA" w:rsidRDefault="001162BA"/>
    <w:p w:rsidR="001162BA" w:rsidRDefault="001162BA"/>
    <w:p w:rsidR="001162BA" w:rsidRDefault="001162BA"/>
    <w:p w:rsidR="001162BA" w:rsidRDefault="001162BA">
      <w:r>
        <w:rPr>
          <w:noProof/>
          <w:lang w:eastAsia="en-GB"/>
        </w:rPr>
        <w:lastRenderedPageBreak/>
        <w:drawing>
          <wp:inline distT="0" distB="0" distL="0" distR="0" wp14:anchorId="2D5CBEE9" wp14:editId="0052052E">
            <wp:extent cx="9777730" cy="52057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20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2BA" w:rsidRDefault="001162BA"/>
    <w:p w:rsidR="001162BA" w:rsidRDefault="001162BA"/>
    <w:p w:rsidR="001162BA" w:rsidRDefault="001162BA"/>
    <w:p w:rsidR="001162BA" w:rsidRDefault="001162BA"/>
    <w:p w:rsidR="001162BA" w:rsidRDefault="001162BA"/>
    <w:p w:rsidR="001162BA" w:rsidRDefault="001162BA">
      <w:r>
        <w:rPr>
          <w:noProof/>
          <w:lang w:eastAsia="en-GB"/>
        </w:rPr>
        <w:lastRenderedPageBreak/>
        <w:drawing>
          <wp:inline distT="0" distB="0" distL="0" distR="0" wp14:anchorId="510309D0" wp14:editId="5FECD4FE">
            <wp:extent cx="9777730" cy="454533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54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2BA" w:rsidRDefault="001162BA"/>
    <w:p w:rsidR="001162BA" w:rsidRDefault="001162BA"/>
    <w:p w:rsidR="001162BA" w:rsidRDefault="001162BA"/>
    <w:p w:rsidR="001162BA" w:rsidRDefault="001162BA"/>
    <w:p w:rsidR="001162BA" w:rsidRDefault="001162BA"/>
    <w:p w:rsidR="001162BA" w:rsidRDefault="001162BA"/>
    <w:p w:rsidR="001162BA" w:rsidRDefault="001162BA"/>
    <w:p w:rsidR="001162BA" w:rsidRDefault="001162BA">
      <w:r>
        <w:rPr>
          <w:noProof/>
          <w:lang w:eastAsia="en-GB"/>
        </w:rPr>
        <w:lastRenderedPageBreak/>
        <w:drawing>
          <wp:inline distT="0" distB="0" distL="0" distR="0" wp14:anchorId="5A42A5C7" wp14:editId="3CC2867D">
            <wp:extent cx="9777730" cy="5435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62BA" w:rsidSect="006270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EE"/>
    <w:rsid w:val="00022EE4"/>
    <w:rsid w:val="001162BA"/>
    <w:rsid w:val="00627076"/>
    <w:rsid w:val="00B332EE"/>
    <w:rsid w:val="00D768E0"/>
    <w:rsid w:val="00EC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83C84-A4AA-409A-87E7-51888E3E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4BCB5BFF</Template>
  <TotalTime>0</TotalTime>
  <Pages>4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Stockton</dc:creator>
  <cp:keywords/>
  <dc:description/>
  <cp:lastModifiedBy>Mrs Stockton</cp:lastModifiedBy>
  <cp:revision>2</cp:revision>
  <dcterms:created xsi:type="dcterms:W3CDTF">2019-10-15T15:19:00Z</dcterms:created>
  <dcterms:modified xsi:type="dcterms:W3CDTF">2019-10-15T15:19:00Z</dcterms:modified>
</cp:coreProperties>
</file>