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9E" w:rsidRDefault="001265C6">
      <w:r>
        <w:rPr>
          <w:noProof/>
          <w:lang w:eastAsia="en-GB"/>
        </w:rPr>
        <w:drawing>
          <wp:inline distT="0" distB="0" distL="0" distR="0" wp14:anchorId="3272BE82" wp14:editId="753D948C">
            <wp:extent cx="8863330" cy="5056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5C6" w:rsidRDefault="001265C6"/>
    <w:p w:rsidR="001265C6" w:rsidRDefault="001265C6"/>
    <w:p w:rsidR="001265C6" w:rsidRDefault="001265C6">
      <w:r>
        <w:rPr>
          <w:noProof/>
          <w:lang w:eastAsia="en-GB"/>
        </w:rPr>
        <w:lastRenderedPageBreak/>
        <w:drawing>
          <wp:inline distT="0" distB="0" distL="0" distR="0" wp14:anchorId="6F3DFAA3" wp14:editId="61B61F9F">
            <wp:extent cx="9149080" cy="557675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2438" cy="557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5C6" w:rsidRDefault="001265C6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891395" cy="5791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139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5C6" w:rsidRDefault="001265C6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414743" cy="57245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4743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65C6" w:rsidSect="001265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C6" w:rsidRDefault="001265C6" w:rsidP="001265C6">
      <w:pPr>
        <w:spacing w:after="0" w:line="240" w:lineRule="auto"/>
      </w:pPr>
      <w:r>
        <w:separator/>
      </w:r>
    </w:p>
  </w:endnote>
  <w:endnote w:type="continuationSeparator" w:id="0">
    <w:p w:rsidR="001265C6" w:rsidRDefault="001265C6" w:rsidP="0012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C6" w:rsidRDefault="001265C6" w:rsidP="001265C6">
      <w:pPr>
        <w:spacing w:after="0" w:line="240" w:lineRule="auto"/>
      </w:pPr>
      <w:r>
        <w:separator/>
      </w:r>
    </w:p>
  </w:footnote>
  <w:footnote w:type="continuationSeparator" w:id="0">
    <w:p w:rsidR="001265C6" w:rsidRDefault="001265C6" w:rsidP="00126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C6"/>
    <w:rsid w:val="001265C6"/>
    <w:rsid w:val="006C63F2"/>
    <w:rsid w:val="009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6E37C-FFCD-4227-8190-F4504E13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5C6"/>
  </w:style>
  <w:style w:type="paragraph" w:styleId="Footer">
    <w:name w:val="footer"/>
    <w:basedOn w:val="Normal"/>
    <w:link w:val="FooterChar"/>
    <w:uiPriority w:val="99"/>
    <w:unhideWhenUsed/>
    <w:rsid w:val="0012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32130382</Template>
  <TotalTime>0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Metcalfe</dc:creator>
  <cp:keywords/>
  <dc:description/>
  <cp:lastModifiedBy>Miss Metcalfe</cp:lastModifiedBy>
  <cp:revision>2</cp:revision>
  <dcterms:created xsi:type="dcterms:W3CDTF">2019-10-15T15:18:00Z</dcterms:created>
  <dcterms:modified xsi:type="dcterms:W3CDTF">2019-10-15T15:18:00Z</dcterms:modified>
</cp:coreProperties>
</file>